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AF" w:rsidRPr="00905411" w:rsidRDefault="004B53AF" w:rsidP="004B53AF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Cs w:val="22"/>
        </w:rPr>
      </w:pP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 fogászati ügyeleti ellátást</w:t>
      </w:r>
      <w:r w:rsidRPr="00905411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 az önkormányzatokkal kötött feladatellátási megállapodások alapján – </w:t>
      </w:r>
      <w:r>
        <w:rPr>
          <w:rFonts w:asciiTheme="minorHAnsi" w:hAnsiTheme="minorHAnsi" w:cstheme="minorHAnsi"/>
          <w:bCs/>
          <w:color w:val="0033CC"/>
          <w:sz w:val="22"/>
          <w:szCs w:val="22"/>
        </w:rPr>
        <w:br/>
      </w: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az alábbi települések lakosai jogosultak igénybe venni: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Dunaújváros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Adony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Baracs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Daruszentmiklós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Dunaföldvár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Előszállás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Kisapostag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Kulcs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Mezőfalva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Nagykarácsony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Nagyvenyim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Perkáta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Rácalmás</w:t>
      </w:r>
    </w:p>
    <w:p w:rsidR="004B53AF" w:rsidRDefault="004B53A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:rsidTr="00043157">
        <w:tc>
          <w:tcPr>
            <w:tcW w:w="9344" w:type="dxa"/>
            <w:gridSpan w:val="4"/>
          </w:tcPr>
          <w:p w:rsidR="00864A2A" w:rsidRPr="004B53AF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</w:pPr>
            <w:bookmarkStart w:id="0" w:name="_Hlk139289969"/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202</w:t>
            </w:r>
            <w:r w:rsidR="0005037B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5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. </w:t>
            </w:r>
            <w:r w:rsidR="00174B7B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március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 havi fogászati ügyelet</w:t>
            </w:r>
          </w:p>
        </w:tc>
      </w:tr>
      <w:tr w:rsidR="009F1B7F" w:rsidRPr="000910AA" w:rsidTr="00043157">
        <w:tc>
          <w:tcPr>
            <w:tcW w:w="896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3D0783" w:rsidRPr="000910AA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83" w:rsidRPr="000910AA" w:rsidRDefault="003D0783" w:rsidP="003D078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83" w:rsidRPr="000910AA" w:rsidRDefault="003D0783" w:rsidP="003D078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3D0783" w:rsidRPr="003D0783" w:rsidRDefault="003D0783" w:rsidP="003D078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Alkotás u. 7.</w:t>
            </w:r>
          </w:p>
        </w:tc>
        <w:tc>
          <w:tcPr>
            <w:tcW w:w="2344" w:type="dxa"/>
          </w:tcPr>
          <w:p w:rsidR="003D0783" w:rsidRPr="003D0783" w:rsidRDefault="003D0783" w:rsidP="003D07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</w:rPr>
              <w:t>25/743-753</w:t>
            </w:r>
          </w:p>
        </w:tc>
      </w:tr>
      <w:tr w:rsidR="003D0783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83" w:rsidRPr="000910AA" w:rsidRDefault="003D0783" w:rsidP="003D078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83" w:rsidRPr="000910AA" w:rsidRDefault="003D0783" w:rsidP="003D0783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3D0783" w:rsidRPr="003D0783" w:rsidRDefault="003D0783" w:rsidP="003D078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3D0783" w:rsidRPr="003D0783" w:rsidRDefault="003D0783" w:rsidP="003D07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</w:rPr>
              <w:t>25/550-418</w:t>
            </w:r>
          </w:p>
        </w:tc>
      </w:tr>
      <w:tr w:rsidR="003D0783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83" w:rsidRPr="000910AA" w:rsidRDefault="003D0783" w:rsidP="003D078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08.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83" w:rsidRPr="000910AA" w:rsidRDefault="003D0783" w:rsidP="003D078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3D0783" w:rsidRPr="003D0783" w:rsidRDefault="003D0783" w:rsidP="003D078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3D0783" w:rsidRPr="003D0783" w:rsidRDefault="003D0783" w:rsidP="003D07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</w:rPr>
              <w:t>25/550-417</w:t>
            </w:r>
          </w:p>
        </w:tc>
      </w:tr>
      <w:tr w:rsidR="00B50735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735" w:rsidRDefault="00B50735" w:rsidP="00B50735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09.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735" w:rsidRPr="000910AA" w:rsidRDefault="00B50735" w:rsidP="00B50735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B50735" w:rsidRPr="003D0783" w:rsidRDefault="00B50735" w:rsidP="00B50735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</w:tcPr>
          <w:p w:rsidR="00B50735" w:rsidRPr="003D0783" w:rsidRDefault="00B50735" w:rsidP="00B5073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  <w:bookmarkStart w:id="1" w:name="_GoBack"/>
        <w:bookmarkEnd w:id="1"/>
      </w:tr>
      <w:tr w:rsidR="003D0783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83" w:rsidRPr="000910AA" w:rsidRDefault="003D0783" w:rsidP="003D078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83" w:rsidRPr="000910AA" w:rsidRDefault="003D0783" w:rsidP="003D078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3D0783" w:rsidRPr="003D0783" w:rsidRDefault="003D0783" w:rsidP="003D078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3D0783" w:rsidRPr="003D0783" w:rsidRDefault="003D0783" w:rsidP="003D07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</w:rPr>
              <w:t>25/550-554</w:t>
            </w:r>
          </w:p>
        </w:tc>
      </w:tr>
      <w:tr w:rsidR="00B50735" w:rsidRPr="000910AA" w:rsidTr="004D352F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735" w:rsidRPr="000910AA" w:rsidRDefault="00B50735" w:rsidP="00B50735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735" w:rsidRPr="000910AA" w:rsidRDefault="00B50735" w:rsidP="00B50735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B50735" w:rsidRPr="003D0783" w:rsidRDefault="00B50735" w:rsidP="00B50735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B50735" w:rsidRPr="003D0783" w:rsidRDefault="00B50735" w:rsidP="00B5073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</w:rPr>
              <w:t>25/550-416</w:t>
            </w:r>
          </w:p>
        </w:tc>
      </w:tr>
      <w:tr w:rsidR="003D0783" w:rsidRPr="005E105C" w:rsidTr="00690523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83" w:rsidRPr="005E105C" w:rsidRDefault="003D0783" w:rsidP="003D078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83" w:rsidRPr="000910AA" w:rsidRDefault="003D0783" w:rsidP="003D078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3D0783" w:rsidRPr="003D0783" w:rsidRDefault="003D0783" w:rsidP="003D078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Derkovits u. 2.</w:t>
            </w:r>
          </w:p>
        </w:tc>
        <w:tc>
          <w:tcPr>
            <w:tcW w:w="2344" w:type="dxa"/>
          </w:tcPr>
          <w:p w:rsidR="003D0783" w:rsidRPr="003D0783" w:rsidRDefault="003D0783" w:rsidP="003D07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</w:rPr>
              <w:t>25/747-797</w:t>
            </w:r>
          </w:p>
        </w:tc>
      </w:tr>
      <w:tr w:rsidR="003D0783" w:rsidRPr="000910AA" w:rsidTr="004F403E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83" w:rsidRPr="000910AA" w:rsidRDefault="003D0783" w:rsidP="003D078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83" w:rsidRPr="000910AA" w:rsidRDefault="003D0783" w:rsidP="003D0783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3D0783" w:rsidRPr="003D0783" w:rsidRDefault="003D0783" w:rsidP="003D078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</w:tcPr>
          <w:p w:rsidR="003D0783" w:rsidRPr="003D0783" w:rsidRDefault="003D0783" w:rsidP="003D07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</w:tr>
      <w:tr w:rsidR="003D0783" w:rsidRPr="000910AA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83" w:rsidRDefault="003D0783" w:rsidP="003D078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83" w:rsidRPr="000910AA" w:rsidRDefault="003D0783" w:rsidP="003D078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3D0783" w:rsidRPr="003D0783" w:rsidRDefault="003D0783" w:rsidP="003D078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3D0783" w:rsidRPr="003D0783" w:rsidRDefault="003D0783" w:rsidP="003D07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3D0783" w:rsidRPr="000910AA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83" w:rsidRDefault="003D0783" w:rsidP="003D078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83" w:rsidRPr="000910AA" w:rsidRDefault="003D0783" w:rsidP="003D0783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3D0783" w:rsidRPr="003D0783" w:rsidRDefault="003D0783" w:rsidP="003D078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3D0783" w:rsidRPr="003D0783" w:rsidRDefault="003D0783" w:rsidP="003D07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</w:rPr>
              <w:t>25/550-416</w:t>
            </w:r>
          </w:p>
        </w:tc>
      </w:tr>
    </w:tbl>
    <w:p w:rsidR="00731A34" w:rsidRDefault="00731A34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39356985"/>
    </w:p>
    <w:p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Felhív</w:t>
      </w:r>
      <w:r w:rsidR="005A3B02"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juk</w:t>
      </w: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figyelmét, hogy</w:t>
      </w:r>
      <w:r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a fogászati ügyeleti beosztás</w:t>
      </w:r>
      <w:r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– 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ügyeletet ellátó fogorvosok egymás közötti cseréje miatt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módosulhat</w:t>
      </w:r>
      <w:r w:rsidR="0061473E" w:rsidRPr="00F26175">
        <w:rPr>
          <w:rFonts w:asciiTheme="minorHAnsi" w:hAnsiTheme="minorHAnsi" w:cstheme="minorHAnsi"/>
          <w:b/>
          <w:bCs/>
          <w:color w:val="FF0000"/>
          <w:szCs w:val="22"/>
        </w:rPr>
        <w:t>, de legfeljebb az ellátás helyszínében lehet változás</w:t>
      </w:r>
      <w:r w:rsidR="0061473E"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>.</w:t>
      </w:r>
    </w:p>
    <w:p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ügyeletben bekövetkező esetleges változás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ok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ról időben 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tájékoztatjuk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az érintetteket.</w:t>
      </w:r>
    </w:p>
    <w:p w:rsidR="00864A2A" w:rsidRPr="000C1C4D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color w:val="0033CC"/>
          <w:sz w:val="22"/>
          <w:szCs w:val="22"/>
        </w:rPr>
      </w:pPr>
    </w:p>
    <w:p w:rsidR="0061473E" w:rsidRPr="000C1C4D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Az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 xml:space="preserve">ügyelet </w:t>
      </w:r>
      <w:r w:rsidR="003D2317" w:rsidRPr="00F26175">
        <w:rPr>
          <w:rFonts w:asciiTheme="minorHAnsi" w:hAnsiTheme="minorHAnsi" w:cstheme="minorHAnsi"/>
          <w:b/>
          <w:bCs/>
          <w:color w:val="FF0000"/>
          <w:szCs w:val="22"/>
        </w:rPr>
        <w:t>7.00-13.00</w:t>
      </w:r>
      <w:r w:rsidR="003D2317"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3D2317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óráig tart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 fent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i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napokon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és helyszíneken</w:t>
      </w:r>
      <w:bookmarkEnd w:id="0"/>
      <w:bookmarkEnd w:id="2"/>
      <w:r w:rsidR="00731A34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.</w:t>
      </w:r>
    </w:p>
    <w:sectPr w:rsidR="0061473E" w:rsidRPr="000C1C4D" w:rsidSect="004B53AF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139A"/>
    <w:multiLevelType w:val="hybridMultilevel"/>
    <w:tmpl w:val="454E5174"/>
    <w:lvl w:ilvl="0" w:tplc="70E46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5037B"/>
    <w:rsid w:val="000507D9"/>
    <w:rsid w:val="0008607A"/>
    <w:rsid w:val="000910AA"/>
    <w:rsid w:val="00093F7C"/>
    <w:rsid w:val="00094FA0"/>
    <w:rsid w:val="0009522D"/>
    <w:rsid w:val="000C1C4D"/>
    <w:rsid w:val="000D5820"/>
    <w:rsid w:val="00107E46"/>
    <w:rsid w:val="00127CD7"/>
    <w:rsid w:val="00134E40"/>
    <w:rsid w:val="001561FB"/>
    <w:rsid w:val="00160331"/>
    <w:rsid w:val="00174B7B"/>
    <w:rsid w:val="00183946"/>
    <w:rsid w:val="0018450B"/>
    <w:rsid w:val="001978B5"/>
    <w:rsid w:val="001A2E3F"/>
    <w:rsid w:val="001A45C1"/>
    <w:rsid w:val="001F010C"/>
    <w:rsid w:val="00210892"/>
    <w:rsid w:val="00212F03"/>
    <w:rsid w:val="00223BA1"/>
    <w:rsid w:val="002245B0"/>
    <w:rsid w:val="002510C2"/>
    <w:rsid w:val="00262F53"/>
    <w:rsid w:val="0028271D"/>
    <w:rsid w:val="00284597"/>
    <w:rsid w:val="002914F4"/>
    <w:rsid w:val="002A1C94"/>
    <w:rsid w:val="002A3F39"/>
    <w:rsid w:val="002D6C01"/>
    <w:rsid w:val="002E7BDE"/>
    <w:rsid w:val="003174B3"/>
    <w:rsid w:val="00324C82"/>
    <w:rsid w:val="003340D6"/>
    <w:rsid w:val="00336303"/>
    <w:rsid w:val="00351D14"/>
    <w:rsid w:val="00354C2A"/>
    <w:rsid w:val="00355ACF"/>
    <w:rsid w:val="00364B2D"/>
    <w:rsid w:val="00366EED"/>
    <w:rsid w:val="003A442D"/>
    <w:rsid w:val="003C54BA"/>
    <w:rsid w:val="003D0783"/>
    <w:rsid w:val="003D2317"/>
    <w:rsid w:val="003D5559"/>
    <w:rsid w:val="003E525B"/>
    <w:rsid w:val="003F0D84"/>
    <w:rsid w:val="003F2A9B"/>
    <w:rsid w:val="00417761"/>
    <w:rsid w:val="00435C5D"/>
    <w:rsid w:val="00436E41"/>
    <w:rsid w:val="00445CD8"/>
    <w:rsid w:val="004518FA"/>
    <w:rsid w:val="00485666"/>
    <w:rsid w:val="004B53AF"/>
    <w:rsid w:val="004B70F5"/>
    <w:rsid w:val="004D2127"/>
    <w:rsid w:val="004D442F"/>
    <w:rsid w:val="0051537E"/>
    <w:rsid w:val="00515838"/>
    <w:rsid w:val="00530B4D"/>
    <w:rsid w:val="00537038"/>
    <w:rsid w:val="00562C14"/>
    <w:rsid w:val="00581D2A"/>
    <w:rsid w:val="00587E9C"/>
    <w:rsid w:val="005947B1"/>
    <w:rsid w:val="00597109"/>
    <w:rsid w:val="005A3B02"/>
    <w:rsid w:val="005B5901"/>
    <w:rsid w:val="005C2039"/>
    <w:rsid w:val="005E105C"/>
    <w:rsid w:val="0061473E"/>
    <w:rsid w:val="006203EB"/>
    <w:rsid w:val="00622BFE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731A34"/>
    <w:rsid w:val="00741493"/>
    <w:rsid w:val="00744083"/>
    <w:rsid w:val="00796E3A"/>
    <w:rsid w:val="007A0BE1"/>
    <w:rsid w:val="007C3FD5"/>
    <w:rsid w:val="007D4916"/>
    <w:rsid w:val="008112F4"/>
    <w:rsid w:val="008112FE"/>
    <w:rsid w:val="00836B7E"/>
    <w:rsid w:val="00841C5F"/>
    <w:rsid w:val="00864A2A"/>
    <w:rsid w:val="008666FD"/>
    <w:rsid w:val="008B2B69"/>
    <w:rsid w:val="008C0130"/>
    <w:rsid w:val="008D76EA"/>
    <w:rsid w:val="008F58FF"/>
    <w:rsid w:val="00904509"/>
    <w:rsid w:val="00926D1C"/>
    <w:rsid w:val="009320F2"/>
    <w:rsid w:val="009400E1"/>
    <w:rsid w:val="00962D43"/>
    <w:rsid w:val="00966C5A"/>
    <w:rsid w:val="00966DC7"/>
    <w:rsid w:val="00967437"/>
    <w:rsid w:val="00977D87"/>
    <w:rsid w:val="00986BA8"/>
    <w:rsid w:val="00987DD5"/>
    <w:rsid w:val="009A4D41"/>
    <w:rsid w:val="009B2948"/>
    <w:rsid w:val="009B7179"/>
    <w:rsid w:val="009C5BFE"/>
    <w:rsid w:val="009D0EED"/>
    <w:rsid w:val="009E2FB6"/>
    <w:rsid w:val="009F1B7F"/>
    <w:rsid w:val="00A2177E"/>
    <w:rsid w:val="00A24DFD"/>
    <w:rsid w:val="00A36837"/>
    <w:rsid w:val="00A455FA"/>
    <w:rsid w:val="00A55B71"/>
    <w:rsid w:val="00A66815"/>
    <w:rsid w:val="00A674CD"/>
    <w:rsid w:val="00AA5194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50735"/>
    <w:rsid w:val="00B5548B"/>
    <w:rsid w:val="00B62D3D"/>
    <w:rsid w:val="00B77305"/>
    <w:rsid w:val="00B930C9"/>
    <w:rsid w:val="00BA300C"/>
    <w:rsid w:val="00BA3783"/>
    <w:rsid w:val="00BB2A26"/>
    <w:rsid w:val="00BD2052"/>
    <w:rsid w:val="00C00FAD"/>
    <w:rsid w:val="00C06AEB"/>
    <w:rsid w:val="00C07484"/>
    <w:rsid w:val="00C21C2F"/>
    <w:rsid w:val="00C4142E"/>
    <w:rsid w:val="00C70E3A"/>
    <w:rsid w:val="00C72C66"/>
    <w:rsid w:val="00CC3D29"/>
    <w:rsid w:val="00CD1EFB"/>
    <w:rsid w:val="00CD2E0B"/>
    <w:rsid w:val="00CF250A"/>
    <w:rsid w:val="00CF2716"/>
    <w:rsid w:val="00D2379E"/>
    <w:rsid w:val="00D41CB5"/>
    <w:rsid w:val="00D51DB4"/>
    <w:rsid w:val="00D54A24"/>
    <w:rsid w:val="00D65AF2"/>
    <w:rsid w:val="00D65C37"/>
    <w:rsid w:val="00D77B03"/>
    <w:rsid w:val="00D77ED1"/>
    <w:rsid w:val="00D90E93"/>
    <w:rsid w:val="00DA567D"/>
    <w:rsid w:val="00DC0D5A"/>
    <w:rsid w:val="00DD7CCF"/>
    <w:rsid w:val="00DF0F08"/>
    <w:rsid w:val="00E10E42"/>
    <w:rsid w:val="00E36854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24D52"/>
    <w:rsid w:val="00F26175"/>
    <w:rsid w:val="00F44C68"/>
    <w:rsid w:val="00F47494"/>
    <w:rsid w:val="00F67E6E"/>
    <w:rsid w:val="00F80F64"/>
    <w:rsid w:val="00FA22A5"/>
    <w:rsid w:val="00FA315A"/>
    <w:rsid w:val="00FA6690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B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A5CD2-1D08-4F28-85D7-C0E4A1E9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</Template>
  <TotalTime>58</TotalTime>
  <Pages>1</Pages>
  <Words>155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root</cp:lastModifiedBy>
  <cp:revision>5</cp:revision>
  <cp:lastPrinted>2021-01-19T12:55:00Z</cp:lastPrinted>
  <dcterms:created xsi:type="dcterms:W3CDTF">2025-01-25T12:42:00Z</dcterms:created>
  <dcterms:modified xsi:type="dcterms:W3CDTF">2025-02-17T10:49:00Z</dcterms:modified>
</cp:coreProperties>
</file>