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3AF" w:rsidRPr="00905411" w:rsidRDefault="004B53AF" w:rsidP="004B53A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Cs w:val="22"/>
        </w:rPr>
      </w:pP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 fogászati ügyeleti ellátást</w:t>
      </w:r>
      <w:r w:rsidRPr="00905411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 az önkormányzatokkal kötött feladatellátási megállapodások alapján – </w:t>
      </w:r>
      <w:r>
        <w:rPr>
          <w:rFonts w:asciiTheme="minorHAnsi" w:hAnsiTheme="minorHAnsi" w:cstheme="minorHAnsi"/>
          <w:bCs/>
          <w:color w:val="0033CC"/>
          <w:sz w:val="22"/>
          <w:szCs w:val="22"/>
        </w:rPr>
        <w:br/>
      </w: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az alábbi települések lakosai jogosultak igénybe venni: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Dunaújváros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Adony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Baracs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Daruszentmiklós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Dunaföldvár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Előszállás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Kisapostag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Kulcs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Mezőfalva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Nagykarácsony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Nagyvenyim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Perkáta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Rácalmás</w:t>
      </w:r>
    </w:p>
    <w:p w:rsidR="004B53AF" w:rsidRDefault="004B53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:rsidTr="00043157">
        <w:tc>
          <w:tcPr>
            <w:tcW w:w="9344" w:type="dxa"/>
            <w:gridSpan w:val="4"/>
          </w:tcPr>
          <w:p w:rsidR="00864A2A" w:rsidRPr="004B53AF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</w:pPr>
            <w:bookmarkStart w:id="0" w:name="_Hlk139289969"/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202</w:t>
            </w:r>
            <w:r w:rsidR="0005037B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5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. </w:t>
            </w:r>
            <w:r w:rsidR="00C94673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február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 havi fogászati ügyelet</w:t>
            </w:r>
          </w:p>
        </w:tc>
      </w:tr>
      <w:tr w:rsidR="009F1B7F" w:rsidRPr="000910AA" w:rsidTr="00043157">
        <w:tc>
          <w:tcPr>
            <w:tcW w:w="896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C94673" w:rsidRPr="000910AA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673" w:rsidRPr="000910AA" w:rsidRDefault="00C94673" w:rsidP="00C9467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673" w:rsidRPr="000910AA" w:rsidRDefault="00C94673" w:rsidP="00DA196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C94673" w:rsidRPr="00C94673" w:rsidRDefault="00C94673" w:rsidP="00C9467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467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C94673" w:rsidRPr="00C94673" w:rsidRDefault="00C94673" w:rsidP="00C946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673">
              <w:rPr>
                <w:rFonts w:asciiTheme="minorHAnsi" w:hAnsiTheme="minorHAnsi" w:cstheme="minorHAnsi"/>
                <w:sz w:val="22"/>
                <w:szCs w:val="22"/>
              </w:rPr>
              <w:t>25/550-417</w:t>
            </w:r>
          </w:p>
        </w:tc>
      </w:tr>
      <w:tr w:rsidR="00C94673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673" w:rsidRPr="000910AA" w:rsidRDefault="00C94673" w:rsidP="00C9467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673" w:rsidRPr="000910AA" w:rsidRDefault="00C94673" w:rsidP="00DA196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C94673" w:rsidRPr="00C94673" w:rsidRDefault="008C59F3" w:rsidP="00C9467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C94673" w:rsidRPr="00C94673" w:rsidRDefault="008C59F3" w:rsidP="00C946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25/550-418</w:t>
            </w:r>
          </w:p>
        </w:tc>
      </w:tr>
      <w:tr w:rsidR="004301D2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D2" w:rsidRPr="000910AA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  <w:tr w:rsidR="004301D2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D2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4301D2" w:rsidRPr="000910AA" w:rsidTr="00DA196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D2" w:rsidRPr="000910AA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25/747-797</w:t>
            </w:r>
          </w:p>
        </w:tc>
      </w:tr>
      <w:tr w:rsidR="00DA1963" w:rsidRPr="00DA1963" w:rsidTr="00DA196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963" w:rsidRPr="00DA1963" w:rsidRDefault="00DA1963" w:rsidP="00DA196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963"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963" w:rsidRPr="00DA1963" w:rsidRDefault="00DA1963" w:rsidP="00DA1963">
            <w:pPr>
              <w:pStyle w:val="Lista"/>
              <w:snapToGrid w:val="0"/>
              <w:spacing w:before="120"/>
              <w:ind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963">
              <w:rPr>
                <w:rFonts w:asciiTheme="minorHAnsi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  <w:shd w:val="clear" w:color="auto" w:fill="auto"/>
          </w:tcPr>
          <w:p w:rsidR="00DA1963" w:rsidRPr="004301D2" w:rsidRDefault="00DA1963" w:rsidP="00DA196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  <w:shd w:val="clear" w:color="auto" w:fill="auto"/>
          </w:tcPr>
          <w:p w:rsidR="00DA1963" w:rsidRPr="004301D2" w:rsidRDefault="00DA1963" w:rsidP="00DA196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4301D2" w:rsidRPr="005E105C" w:rsidTr="00DA196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D2" w:rsidRPr="005E105C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  <w:shd w:val="clear" w:color="auto" w:fill="auto"/>
          </w:tcPr>
          <w:p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  <w:shd w:val="clear" w:color="auto" w:fill="auto"/>
          </w:tcPr>
          <w:p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  <w:tr w:rsidR="004301D2" w:rsidRPr="000910AA" w:rsidTr="007D1DB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D2" w:rsidRPr="000910AA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25/550-41</w:t>
            </w:r>
            <w:r w:rsidR="00DB417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9356985"/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1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  <w:bookmarkStart w:id="2" w:name="_GoBack"/>
      <w:bookmarkEnd w:id="2"/>
    </w:p>
    <w:sectPr w:rsidR="0061473E" w:rsidRPr="000C1C4D" w:rsidSect="004B53AF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0139A"/>
    <w:multiLevelType w:val="hybridMultilevel"/>
    <w:tmpl w:val="454E5174"/>
    <w:lvl w:ilvl="0" w:tplc="70E46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37B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470D8"/>
    <w:rsid w:val="001561FB"/>
    <w:rsid w:val="00160331"/>
    <w:rsid w:val="00172B61"/>
    <w:rsid w:val="00183946"/>
    <w:rsid w:val="0018450B"/>
    <w:rsid w:val="001978B5"/>
    <w:rsid w:val="001A2E3F"/>
    <w:rsid w:val="001A45C1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9244E"/>
    <w:rsid w:val="003A442D"/>
    <w:rsid w:val="003C54BA"/>
    <w:rsid w:val="003D2317"/>
    <w:rsid w:val="003D5559"/>
    <w:rsid w:val="003E525B"/>
    <w:rsid w:val="003F0D84"/>
    <w:rsid w:val="003F2A9B"/>
    <w:rsid w:val="00417761"/>
    <w:rsid w:val="004301D2"/>
    <w:rsid w:val="00435C5D"/>
    <w:rsid w:val="00436E41"/>
    <w:rsid w:val="00445CD8"/>
    <w:rsid w:val="004518FA"/>
    <w:rsid w:val="004B53AF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31A34"/>
    <w:rsid w:val="00741493"/>
    <w:rsid w:val="00744083"/>
    <w:rsid w:val="00796E3A"/>
    <w:rsid w:val="007A0BE1"/>
    <w:rsid w:val="007C3FD5"/>
    <w:rsid w:val="007D4916"/>
    <w:rsid w:val="007F05FD"/>
    <w:rsid w:val="008112F4"/>
    <w:rsid w:val="008112FE"/>
    <w:rsid w:val="00836B7E"/>
    <w:rsid w:val="00841C5F"/>
    <w:rsid w:val="00864A2A"/>
    <w:rsid w:val="008666FD"/>
    <w:rsid w:val="008B2B69"/>
    <w:rsid w:val="008C0130"/>
    <w:rsid w:val="008C59F3"/>
    <w:rsid w:val="008D76EA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1B2C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4142E"/>
    <w:rsid w:val="00C70E3A"/>
    <w:rsid w:val="00C72C66"/>
    <w:rsid w:val="00C94673"/>
    <w:rsid w:val="00CC3D29"/>
    <w:rsid w:val="00CD1EFB"/>
    <w:rsid w:val="00CD2E0B"/>
    <w:rsid w:val="00CF250A"/>
    <w:rsid w:val="00CF2716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1963"/>
    <w:rsid w:val="00DA567D"/>
    <w:rsid w:val="00DB4174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55DD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4107FC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3EBEA-0630-4051-9221-86BDD7AA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beosztas_november.dotx</Template>
  <TotalTime>0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root</cp:lastModifiedBy>
  <cp:revision>2</cp:revision>
  <cp:lastPrinted>2021-01-19T12:55:00Z</cp:lastPrinted>
  <dcterms:created xsi:type="dcterms:W3CDTF">2025-02-10T08:15:00Z</dcterms:created>
  <dcterms:modified xsi:type="dcterms:W3CDTF">2025-02-10T08:15:00Z</dcterms:modified>
</cp:coreProperties>
</file>