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D8CB6" w14:textId="77777777" w:rsidR="004B53AF" w:rsidRPr="00905411" w:rsidRDefault="004B53AF" w:rsidP="004B53AF">
      <w:pPr>
        <w:spacing w:line="276" w:lineRule="auto"/>
        <w:jc w:val="both"/>
        <w:rPr>
          <w:rFonts w:asciiTheme="minorHAnsi" w:hAnsiTheme="minorHAnsi" w:cstheme="minorHAnsi"/>
          <w:b/>
          <w:bCs/>
          <w:color w:val="FF0000"/>
          <w:szCs w:val="22"/>
        </w:rPr>
      </w:pPr>
      <w:r w:rsidRPr="00905411">
        <w:rPr>
          <w:rFonts w:asciiTheme="minorHAnsi" w:hAnsiTheme="minorHAnsi" w:cstheme="minorHAnsi"/>
          <w:b/>
          <w:bCs/>
          <w:color w:val="FF0000"/>
          <w:szCs w:val="22"/>
        </w:rPr>
        <w:t>A fogászati ügyeleti ellátást</w:t>
      </w:r>
      <w:r w:rsidRPr="00905411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– az önkormányzatokkal kötött feladatellátási megállapodások alapján – </w:t>
      </w:r>
      <w:r>
        <w:rPr>
          <w:rFonts w:asciiTheme="minorHAnsi" w:hAnsiTheme="minorHAnsi" w:cstheme="minorHAnsi"/>
          <w:bCs/>
          <w:color w:val="0033CC"/>
          <w:sz w:val="22"/>
          <w:szCs w:val="22"/>
        </w:rPr>
        <w:br/>
      </w:r>
      <w:r w:rsidRPr="00905411">
        <w:rPr>
          <w:rFonts w:asciiTheme="minorHAnsi" w:hAnsiTheme="minorHAnsi" w:cstheme="minorHAnsi"/>
          <w:b/>
          <w:bCs/>
          <w:color w:val="FF0000"/>
          <w:szCs w:val="22"/>
        </w:rPr>
        <w:t>az alábbi települések lakosai jogosultak igénybe venni:</w:t>
      </w:r>
    </w:p>
    <w:p w14:paraId="54BBD7D7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Dunaújváros</w:t>
      </w:r>
    </w:p>
    <w:p w14:paraId="45543603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Adony</w:t>
      </w:r>
    </w:p>
    <w:p w14:paraId="4AA8E1F0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Baracs</w:t>
      </w:r>
    </w:p>
    <w:p w14:paraId="4BF08DA7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Daruszentmiklós</w:t>
      </w:r>
    </w:p>
    <w:p w14:paraId="667714DC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Dunaföldvár</w:t>
      </w:r>
    </w:p>
    <w:p w14:paraId="016829EC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Előszállás</w:t>
      </w:r>
    </w:p>
    <w:p w14:paraId="141CE8BA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Kisapostag</w:t>
      </w:r>
    </w:p>
    <w:p w14:paraId="3418DE92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Kulcs</w:t>
      </w:r>
    </w:p>
    <w:p w14:paraId="391F5275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Mezőfalva</w:t>
      </w:r>
    </w:p>
    <w:p w14:paraId="01AB124F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Nagykarácsony</w:t>
      </w:r>
    </w:p>
    <w:p w14:paraId="1AEA1A8C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Nagyvenyim</w:t>
      </w:r>
    </w:p>
    <w:p w14:paraId="22092908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Perkáta</w:t>
      </w:r>
    </w:p>
    <w:p w14:paraId="5477DCEA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Rácalmás</w:t>
      </w:r>
    </w:p>
    <w:p w14:paraId="1562E204" w14:textId="77777777" w:rsidR="004B53AF" w:rsidRDefault="004B53A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96"/>
        <w:gridCol w:w="1929"/>
        <w:gridCol w:w="4175"/>
        <w:gridCol w:w="2344"/>
      </w:tblGrid>
      <w:tr w:rsidR="00864A2A" w:rsidRPr="000910AA" w14:paraId="50F013F6" w14:textId="77777777" w:rsidTr="00043157">
        <w:tc>
          <w:tcPr>
            <w:tcW w:w="9344" w:type="dxa"/>
            <w:gridSpan w:val="4"/>
          </w:tcPr>
          <w:p w14:paraId="0D85613D" w14:textId="77777777" w:rsidR="00864A2A" w:rsidRPr="004B53AF" w:rsidRDefault="00864A2A" w:rsidP="00864A2A">
            <w:pPr>
              <w:widowControl/>
              <w:suppressAutoHyphens w:val="0"/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</w:pPr>
            <w:bookmarkStart w:id="0" w:name="_Hlk139289969"/>
            <w:r w:rsidRPr="004B53AF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>202</w:t>
            </w:r>
            <w:r w:rsidR="0005037B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>5</w:t>
            </w:r>
            <w:r w:rsidRPr="004B53AF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 xml:space="preserve">. </w:t>
            </w:r>
            <w:r w:rsidR="00C94673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>február</w:t>
            </w:r>
            <w:r w:rsidRPr="004B53AF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 xml:space="preserve"> havi fogászati ügyelet</w:t>
            </w:r>
          </w:p>
        </w:tc>
      </w:tr>
      <w:tr w:rsidR="009F1B7F" w:rsidRPr="000910AA" w14:paraId="78F869BF" w14:textId="77777777" w:rsidTr="00043157">
        <w:tc>
          <w:tcPr>
            <w:tcW w:w="896" w:type="dxa"/>
          </w:tcPr>
          <w:p w14:paraId="253AA40D" w14:textId="77777777"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Dátum</w:t>
            </w:r>
          </w:p>
        </w:tc>
        <w:tc>
          <w:tcPr>
            <w:tcW w:w="1929" w:type="dxa"/>
          </w:tcPr>
          <w:p w14:paraId="55B45ED6" w14:textId="77777777"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Nap</w:t>
            </w:r>
          </w:p>
        </w:tc>
        <w:tc>
          <w:tcPr>
            <w:tcW w:w="4175" w:type="dxa"/>
          </w:tcPr>
          <w:p w14:paraId="03A728F6" w14:textId="77777777"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Rendelő címe</w:t>
            </w:r>
          </w:p>
        </w:tc>
        <w:tc>
          <w:tcPr>
            <w:tcW w:w="2344" w:type="dxa"/>
          </w:tcPr>
          <w:p w14:paraId="3EDB2A74" w14:textId="77777777"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Rendelő telefonszáma</w:t>
            </w:r>
          </w:p>
        </w:tc>
      </w:tr>
      <w:tr w:rsidR="00C94673" w:rsidRPr="000910AA" w14:paraId="45F2C3AD" w14:textId="77777777" w:rsidTr="00633C03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DBAC5" w14:textId="77777777" w:rsidR="00C94673" w:rsidRPr="000910AA" w:rsidRDefault="00C94673" w:rsidP="00C94673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31778" w14:textId="77777777" w:rsidR="00C94673" w:rsidRPr="000910AA" w:rsidRDefault="00C94673" w:rsidP="00DA1963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14:paraId="74D832D4" w14:textId="77777777" w:rsidR="00C94673" w:rsidRPr="00C94673" w:rsidRDefault="00C94673" w:rsidP="00C94673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9467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14:paraId="2522DFDC" w14:textId="77777777" w:rsidR="00C94673" w:rsidRPr="00C94673" w:rsidRDefault="00C94673" w:rsidP="00C9467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673">
              <w:rPr>
                <w:rFonts w:asciiTheme="minorHAnsi" w:hAnsiTheme="minorHAnsi" w:cstheme="minorHAnsi"/>
                <w:sz w:val="22"/>
                <w:szCs w:val="22"/>
              </w:rPr>
              <w:t>25/550-417</w:t>
            </w:r>
          </w:p>
        </w:tc>
      </w:tr>
      <w:tr w:rsidR="00C94673" w:rsidRPr="000910AA" w14:paraId="17E08AF1" w14:textId="77777777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9AC00" w14:textId="77777777" w:rsidR="00C94673" w:rsidRPr="000910AA" w:rsidRDefault="00C94673" w:rsidP="00C94673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841E8" w14:textId="77777777" w:rsidR="00C94673" w:rsidRPr="000910AA" w:rsidRDefault="00C94673" w:rsidP="00DA1963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14:paraId="7AE54D2D" w14:textId="77777777" w:rsidR="00C94673" w:rsidRPr="00C94673" w:rsidRDefault="007F05FD" w:rsidP="00C94673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3D078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Alkotás u. 7.</w:t>
            </w:r>
          </w:p>
        </w:tc>
        <w:tc>
          <w:tcPr>
            <w:tcW w:w="2344" w:type="dxa"/>
          </w:tcPr>
          <w:p w14:paraId="49CEA6C4" w14:textId="77777777" w:rsidR="00C94673" w:rsidRPr="00C94673" w:rsidRDefault="00971B2C" w:rsidP="00C9467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783">
              <w:rPr>
                <w:rFonts w:asciiTheme="minorHAnsi" w:hAnsiTheme="minorHAnsi" w:cstheme="minorHAnsi"/>
                <w:sz w:val="22"/>
                <w:szCs w:val="22"/>
              </w:rPr>
              <w:t>25/743-753</w:t>
            </w:r>
          </w:p>
        </w:tc>
      </w:tr>
      <w:tr w:rsidR="004301D2" w:rsidRPr="000910AA" w14:paraId="24A4A553" w14:textId="77777777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EFBF2" w14:textId="77777777" w:rsidR="004301D2" w:rsidRPr="000910AA" w:rsidRDefault="004301D2" w:rsidP="004301D2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435D3" w14:textId="77777777" w:rsidR="004301D2" w:rsidRPr="000910AA" w:rsidRDefault="004301D2" w:rsidP="00DA1963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14:paraId="34A1C15C" w14:textId="77777777" w:rsidR="004301D2" w:rsidRPr="004301D2" w:rsidRDefault="004301D2" w:rsidP="004301D2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301D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14:paraId="3C83BADE" w14:textId="77777777" w:rsidR="004301D2" w:rsidRPr="004301D2" w:rsidRDefault="004301D2" w:rsidP="004301D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01D2">
              <w:rPr>
                <w:rFonts w:asciiTheme="minorHAnsi" w:hAnsiTheme="minorHAnsi" w:cstheme="minorHAnsi"/>
                <w:sz w:val="22"/>
                <w:szCs w:val="22"/>
              </w:rPr>
              <w:t>25/550-554</w:t>
            </w:r>
          </w:p>
        </w:tc>
      </w:tr>
      <w:tr w:rsidR="004301D2" w:rsidRPr="000910AA" w14:paraId="49E033AB" w14:textId="77777777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7305A" w14:textId="77777777" w:rsidR="004301D2" w:rsidRDefault="004301D2" w:rsidP="004301D2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6C650" w14:textId="77777777" w:rsidR="004301D2" w:rsidRPr="000910AA" w:rsidRDefault="004301D2" w:rsidP="00DA1963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14:paraId="1EE2A7D5" w14:textId="77777777" w:rsidR="004301D2" w:rsidRPr="004301D2" w:rsidRDefault="004301D2" w:rsidP="004301D2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301D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Petőfi S. u. 1.</w:t>
            </w:r>
          </w:p>
        </w:tc>
        <w:tc>
          <w:tcPr>
            <w:tcW w:w="2344" w:type="dxa"/>
          </w:tcPr>
          <w:p w14:paraId="784D55C4" w14:textId="77777777" w:rsidR="004301D2" w:rsidRPr="004301D2" w:rsidRDefault="004301D2" w:rsidP="004301D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01D2">
              <w:rPr>
                <w:rFonts w:asciiTheme="minorHAnsi" w:hAnsiTheme="minorHAnsi" w:cstheme="minorHAnsi"/>
                <w:sz w:val="22"/>
                <w:szCs w:val="22"/>
              </w:rPr>
              <w:t>25/286-116</w:t>
            </w:r>
          </w:p>
        </w:tc>
      </w:tr>
      <w:tr w:rsidR="004301D2" w:rsidRPr="000910AA" w14:paraId="12AC5E90" w14:textId="77777777" w:rsidTr="00DA1963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AFD84" w14:textId="77777777" w:rsidR="004301D2" w:rsidRPr="000910AA" w:rsidRDefault="004301D2" w:rsidP="004301D2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C74FD" w14:textId="77777777" w:rsidR="004301D2" w:rsidRPr="000910AA" w:rsidRDefault="004301D2" w:rsidP="00DA1963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szombat</w:t>
            </w:r>
          </w:p>
        </w:tc>
        <w:tc>
          <w:tcPr>
            <w:tcW w:w="4175" w:type="dxa"/>
            <w:tcBorders>
              <w:bottom w:val="single" w:sz="4" w:space="0" w:color="auto"/>
            </w:tcBorders>
          </w:tcPr>
          <w:p w14:paraId="2D30E50E" w14:textId="77777777" w:rsidR="004301D2" w:rsidRPr="004301D2" w:rsidRDefault="004301D2" w:rsidP="004301D2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301D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Derkovits u. 2.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14:paraId="47D00714" w14:textId="77777777" w:rsidR="004301D2" w:rsidRPr="004301D2" w:rsidRDefault="004301D2" w:rsidP="004301D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01D2">
              <w:rPr>
                <w:rFonts w:asciiTheme="minorHAnsi" w:hAnsiTheme="minorHAnsi" w:cstheme="minorHAnsi"/>
                <w:sz w:val="22"/>
                <w:szCs w:val="22"/>
              </w:rPr>
              <w:t>25/747-797</w:t>
            </w:r>
          </w:p>
        </w:tc>
      </w:tr>
      <w:tr w:rsidR="00DA1963" w:rsidRPr="00DA1963" w14:paraId="268988D1" w14:textId="77777777" w:rsidTr="00DA1963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47B0C" w14:textId="77777777" w:rsidR="00DA1963" w:rsidRPr="00DA1963" w:rsidRDefault="00DA1963" w:rsidP="00DA1963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1963">
              <w:rPr>
                <w:rFonts w:asciiTheme="minorHAnsi" w:hAnsiTheme="minorHAnsi" w:cstheme="minorHAnsi"/>
                <w:bCs/>
                <w:sz w:val="22"/>
                <w:szCs w:val="22"/>
              </w:rPr>
              <w:t>16.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1792B" w14:textId="77777777" w:rsidR="00DA1963" w:rsidRPr="00DA1963" w:rsidRDefault="00DA1963" w:rsidP="00DA1963">
            <w:pPr>
              <w:pStyle w:val="Lista"/>
              <w:snapToGrid w:val="0"/>
              <w:spacing w:before="120"/>
              <w:ind w:right="1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1963">
              <w:rPr>
                <w:rFonts w:asciiTheme="minorHAnsi" w:hAnsiTheme="minorHAnsi" w:cstheme="minorHAnsi"/>
                <w:bCs/>
                <w:sz w:val="22"/>
                <w:szCs w:val="22"/>
              </w:rPr>
              <w:t>vasárnap</w:t>
            </w:r>
          </w:p>
        </w:tc>
        <w:tc>
          <w:tcPr>
            <w:tcW w:w="4175" w:type="dxa"/>
            <w:shd w:val="clear" w:color="auto" w:fill="auto"/>
          </w:tcPr>
          <w:p w14:paraId="33F21933" w14:textId="77777777" w:rsidR="00DA1963" w:rsidRPr="004301D2" w:rsidRDefault="00DA1963" w:rsidP="00DA1963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301D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Petőfi S. u. 1.</w:t>
            </w:r>
          </w:p>
        </w:tc>
        <w:tc>
          <w:tcPr>
            <w:tcW w:w="2344" w:type="dxa"/>
            <w:shd w:val="clear" w:color="auto" w:fill="auto"/>
          </w:tcPr>
          <w:p w14:paraId="69BD844E" w14:textId="77777777" w:rsidR="00DA1963" w:rsidRPr="004301D2" w:rsidRDefault="00DA1963" w:rsidP="00DA196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01D2">
              <w:rPr>
                <w:rFonts w:asciiTheme="minorHAnsi" w:hAnsiTheme="minorHAnsi" w:cstheme="minorHAnsi"/>
                <w:sz w:val="22"/>
                <w:szCs w:val="22"/>
              </w:rPr>
              <w:t>25/286-116</w:t>
            </w:r>
          </w:p>
        </w:tc>
      </w:tr>
      <w:tr w:rsidR="004301D2" w:rsidRPr="005E105C" w14:paraId="5B9DED74" w14:textId="77777777" w:rsidTr="00DA1963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283A9" w14:textId="77777777" w:rsidR="004301D2" w:rsidRPr="005E105C" w:rsidRDefault="004301D2" w:rsidP="004301D2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193AE" w14:textId="77777777" w:rsidR="004301D2" w:rsidRPr="000910AA" w:rsidRDefault="004301D2" w:rsidP="00DA1963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szombat</w:t>
            </w:r>
          </w:p>
        </w:tc>
        <w:tc>
          <w:tcPr>
            <w:tcW w:w="4175" w:type="dxa"/>
            <w:shd w:val="clear" w:color="auto" w:fill="auto"/>
          </w:tcPr>
          <w:p w14:paraId="70DB5745" w14:textId="77777777" w:rsidR="004301D2" w:rsidRPr="004301D2" w:rsidRDefault="004301D2" w:rsidP="004301D2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301D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  <w:shd w:val="clear" w:color="auto" w:fill="auto"/>
          </w:tcPr>
          <w:p w14:paraId="29AFE2D6" w14:textId="77777777" w:rsidR="004301D2" w:rsidRPr="004301D2" w:rsidRDefault="004301D2" w:rsidP="004301D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01D2">
              <w:rPr>
                <w:rFonts w:asciiTheme="minorHAnsi" w:hAnsiTheme="minorHAnsi" w:cstheme="minorHAnsi"/>
                <w:sz w:val="22"/>
                <w:szCs w:val="22"/>
              </w:rPr>
              <w:t>25/550-554</w:t>
            </w:r>
          </w:p>
        </w:tc>
      </w:tr>
      <w:tr w:rsidR="004301D2" w:rsidRPr="000910AA" w14:paraId="4A666412" w14:textId="77777777" w:rsidTr="007D1DB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6071" w14:textId="77777777" w:rsidR="004301D2" w:rsidRPr="000910AA" w:rsidRDefault="004301D2" w:rsidP="004301D2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FBF11" w14:textId="77777777" w:rsidR="004301D2" w:rsidRPr="000910AA" w:rsidRDefault="004301D2" w:rsidP="00DA1963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14:paraId="0471DE39" w14:textId="77777777" w:rsidR="004301D2" w:rsidRPr="004301D2" w:rsidRDefault="004301D2" w:rsidP="004301D2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301D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14:paraId="1F66EB87" w14:textId="77777777" w:rsidR="004301D2" w:rsidRPr="004301D2" w:rsidRDefault="004301D2" w:rsidP="004301D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01D2">
              <w:rPr>
                <w:rFonts w:asciiTheme="minorHAnsi" w:hAnsiTheme="minorHAnsi" w:cstheme="minorHAnsi"/>
                <w:sz w:val="22"/>
                <w:szCs w:val="22"/>
              </w:rPr>
              <w:t>25/550-416</w:t>
            </w:r>
          </w:p>
        </w:tc>
      </w:tr>
    </w:tbl>
    <w:p w14:paraId="5519F20F" w14:textId="77777777" w:rsidR="00731A34" w:rsidRDefault="00731A34" w:rsidP="00864A2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39356985"/>
    </w:p>
    <w:p w14:paraId="5F681C63" w14:textId="77777777" w:rsidR="00864A2A" w:rsidRPr="000C1C4D" w:rsidRDefault="00864A2A" w:rsidP="00864A2A">
      <w:pPr>
        <w:spacing w:line="276" w:lineRule="auto"/>
        <w:jc w:val="both"/>
        <w:rPr>
          <w:rFonts w:asciiTheme="minorHAnsi" w:hAnsiTheme="minorHAnsi" w:cstheme="minorHAnsi"/>
          <w:b/>
          <w:bCs/>
          <w:color w:val="0033CC"/>
          <w:sz w:val="22"/>
          <w:szCs w:val="22"/>
        </w:rPr>
      </w:pPr>
      <w:r w:rsidRPr="005A3B02">
        <w:rPr>
          <w:rFonts w:asciiTheme="minorHAnsi" w:hAnsiTheme="minorHAnsi" w:cstheme="minorHAnsi"/>
          <w:bCs/>
          <w:color w:val="0033CC"/>
          <w:sz w:val="22"/>
          <w:szCs w:val="22"/>
        </w:rPr>
        <w:t>Felhív</w:t>
      </w:r>
      <w:r w:rsidR="005A3B02" w:rsidRPr="005A3B02">
        <w:rPr>
          <w:rFonts w:asciiTheme="minorHAnsi" w:hAnsiTheme="minorHAnsi" w:cstheme="minorHAnsi"/>
          <w:bCs/>
          <w:color w:val="0033CC"/>
          <w:sz w:val="22"/>
          <w:szCs w:val="22"/>
        </w:rPr>
        <w:t>juk</w:t>
      </w:r>
      <w:r w:rsidRPr="005A3B02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figyelmét, hogy</w:t>
      </w:r>
      <w:r w:rsidRPr="000C1C4D">
        <w:rPr>
          <w:rFonts w:asciiTheme="minorHAnsi" w:hAnsiTheme="minorHAnsi" w:cstheme="minorHAnsi"/>
          <w:b/>
          <w:bCs/>
          <w:color w:val="0033CC"/>
          <w:sz w:val="22"/>
          <w:szCs w:val="22"/>
        </w:rPr>
        <w:t xml:space="preserve"> </w:t>
      </w:r>
      <w:r w:rsidRPr="00F26175">
        <w:rPr>
          <w:rFonts w:asciiTheme="minorHAnsi" w:hAnsiTheme="minorHAnsi" w:cstheme="minorHAnsi"/>
          <w:b/>
          <w:bCs/>
          <w:color w:val="FF0000"/>
          <w:szCs w:val="22"/>
        </w:rPr>
        <w:t>a fogászati ügyeleti beosztás</w:t>
      </w:r>
      <w:r w:rsidRPr="00F26175">
        <w:rPr>
          <w:rFonts w:asciiTheme="minorHAnsi" w:hAnsiTheme="minorHAnsi" w:cstheme="minorHAnsi"/>
          <w:bCs/>
          <w:color w:val="FF0000"/>
          <w:szCs w:val="22"/>
        </w:rPr>
        <w:t xml:space="preserve"> 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– 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az ügyeletet ellátó fogorvosok egymás közötti cseréje miatt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–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</w:t>
      </w:r>
      <w:r w:rsidRPr="00F26175">
        <w:rPr>
          <w:rFonts w:asciiTheme="minorHAnsi" w:hAnsiTheme="minorHAnsi" w:cstheme="minorHAnsi"/>
          <w:b/>
          <w:bCs/>
          <w:color w:val="FF0000"/>
          <w:szCs w:val="22"/>
        </w:rPr>
        <w:t>módosulhat</w:t>
      </w:r>
      <w:r w:rsidR="0061473E" w:rsidRPr="00F26175">
        <w:rPr>
          <w:rFonts w:asciiTheme="minorHAnsi" w:hAnsiTheme="minorHAnsi" w:cstheme="minorHAnsi"/>
          <w:b/>
          <w:bCs/>
          <w:color w:val="FF0000"/>
          <w:szCs w:val="22"/>
        </w:rPr>
        <w:t>, de legfeljebb az ellátás helyszínében lehet változás</w:t>
      </w:r>
      <w:r w:rsidR="0061473E" w:rsidRPr="000C1C4D">
        <w:rPr>
          <w:rFonts w:asciiTheme="minorHAnsi" w:hAnsiTheme="minorHAnsi" w:cstheme="minorHAnsi"/>
          <w:b/>
          <w:bCs/>
          <w:color w:val="0033CC"/>
          <w:sz w:val="22"/>
          <w:szCs w:val="22"/>
        </w:rPr>
        <w:t>.</w:t>
      </w:r>
    </w:p>
    <w:p w14:paraId="3815F43B" w14:textId="77777777" w:rsidR="00864A2A" w:rsidRPr="000C1C4D" w:rsidRDefault="00864A2A" w:rsidP="00864A2A">
      <w:pPr>
        <w:spacing w:line="276" w:lineRule="auto"/>
        <w:jc w:val="both"/>
        <w:rPr>
          <w:rFonts w:asciiTheme="minorHAnsi" w:hAnsiTheme="minorHAnsi" w:cstheme="minorHAnsi"/>
          <w:bCs/>
          <w:color w:val="0033CC"/>
          <w:sz w:val="22"/>
          <w:szCs w:val="22"/>
        </w:rPr>
      </w:pP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Az ügyeletben bekövetkező esetleges változás</w:t>
      </w:r>
      <w:r w:rsidR="003D5559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ok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ról időben </w:t>
      </w:r>
      <w:r w:rsidR="003D5559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tájékoztatjuk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az érintetteket.</w:t>
      </w:r>
    </w:p>
    <w:p w14:paraId="3D475559" w14:textId="77777777" w:rsidR="00864A2A" w:rsidRPr="000C1C4D" w:rsidRDefault="00864A2A" w:rsidP="00864A2A">
      <w:pPr>
        <w:widowControl/>
        <w:suppressAutoHyphens w:val="0"/>
        <w:spacing w:line="276" w:lineRule="auto"/>
        <w:rPr>
          <w:rFonts w:asciiTheme="minorHAnsi" w:hAnsiTheme="minorHAnsi" w:cstheme="minorHAnsi"/>
          <w:color w:val="0033CC"/>
          <w:sz w:val="22"/>
          <w:szCs w:val="22"/>
        </w:rPr>
      </w:pPr>
    </w:p>
    <w:p w14:paraId="74A20FF8" w14:textId="77777777" w:rsidR="0061473E" w:rsidRPr="000C1C4D" w:rsidRDefault="00864A2A" w:rsidP="00864A2A">
      <w:pPr>
        <w:spacing w:line="276" w:lineRule="auto"/>
        <w:jc w:val="center"/>
        <w:rPr>
          <w:rFonts w:asciiTheme="minorHAnsi" w:hAnsiTheme="minorHAnsi" w:cstheme="minorHAnsi"/>
          <w:bCs/>
          <w:color w:val="0033CC"/>
          <w:sz w:val="22"/>
          <w:szCs w:val="22"/>
        </w:rPr>
      </w:pP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Az </w:t>
      </w:r>
      <w:r w:rsidRPr="00F26175">
        <w:rPr>
          <w:rFonts w:asciiTheme="minorHAnsi" w:hAnsiTheme="minorHAnsi" w:cstheme="minorHAnsi"/>
          <w:b/>
          <w:bCs/>
          <w:color w:val="FF0000"/>
          <w:szCs w:val="22"/>
        </w:rPr>
        <w:t xml:space="preserve">ügyelet </w:t>
      </w:r>
      <w:r w:rsidR="003D2317" w:rsidRPr="00F26175">
        <w:rPr>
          <w:rFonts w:asciiTheme="minorHAnsi" w:hAnsiTheme="minorHAnsi" w:cstheme="minorHAnsi"/>
          <w:b/>
          <w:bCs/>
          <w:color w:val="FF0000"/>
          <w:szCs w:val="22"/>
        </w:rPr>
        <w:t>7.00-13.00</w:t>
      </w:r>
      <w:r w:rsidR="003D2317" w:rsidRPr="00F26175">
        <w:rPr>
          <w:rFonts w:asciiTheme="minorHAnsi" w:hAnsiTheme="minorHAnsi" w:cstheme="minorHAnsi"/>
          <w:bCs/>
          <w:color w:val="FF0000"/>
          <w:szCs w:val="22"/>
        </w:rPr>
        <w:t xml:space="preserve"> </w:t>
      </w:r>
      <w:r w:rsidR="003D2317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óráig tart 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a fent</w:t>
      </w:r>
      <w:r w:rsidR="007C3FD5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i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</w:t>
      </w:r>
      <w:r w:rsidR="007C3FD5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napokon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és helyszíneken</w:t>
      </w:r>
      <w:bookmarkEnd w:id="0"/>
      <w:bookmarkEnd w:id="1"/>
      <w:r w:rsidR="00731A34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.</w:t>
      </w:r>
    </w:p>
    <w:sectPr w:rsidR="0061473E" w:rsidRPr="000C1C4D" w:rsidSect="004B53AF">
      <w:type w:val="continuous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0139A"/>
    <w:multiLevelType w:val="hybridMultilevel"/>
    <w:tmpl w:val="454E5174"/>
    <w:lvl w:ilvl="0" w:tplc="70E46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802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0D6"/>
    <w:rsid w:val="00000DD4"/>
    <w:rsid w:val="00006E9C"/>
    <w:rsid w:val="00010BC0"/>
    <w:rsid w:val="00020C17"/>
    <w:rsid w:val="00026B14"/>
    <w:rsid w:val="000324BE"/>
    <w:rsid w:val="00043157"/>
    <w:rsid w:val="0005037B"/>
    <w:rsid w:val="000507D9"/>
    <w:rsid w:val="0008607A"/>
    <w:rsid w:val="000910AA"/>
    <w:rsid w:val="00093F7C"/>
    <w:rsid w:val="00094FA0"/>
    <w:rsid w:val="0009522D"/>
    <w:rsid w:val="000C1C4D"/>
    <w:rsid w:val="000D5820"/>
    <w:rsid w:val="00107E46"/>
    <w:rsid w:val="00127CD7"/>
    <w:rsid w:val="00134E40"/>
    <w:rsid w:val="001561FB"/>
    <w:rsid w:val="00160331"/>
    <w:rsid w:val="00172B61"/>
    <w:rsid w:val="00183946"/>
    <w:rsid w:val="0018450B"/>
    <w:rsid w:val="001978B5"/>
    <w:rsid w:val="001A2E3F"/>
    <w:rsid w:val="001A45C1"/>
    <w:rsid w:val="001F010C"/>
    <w:rsid w:val="00210892"/>
    <w:rsid w:val="00212F03"/>
    <w:rsid w:val="00223BA1"/>
    <w:rsid w:val="002245B0"/>
    <w:rsid w:val="002510C2"/>
    <w:rsid w:val="00262F53"/>
    <w:rsid w:val="0028271D"/>
    <w:rsid w:val="00284597"/>
    <w:rsid w:val="002914F4"/>
    <w:rsid w:val="002A1C94"/>
    <w:rsid w:val="002A3F39"/>
    <w:rsid w:val="002D6C01"/>
    <w:rsid w:val="002E7BDE"/>
    <w:rsid w:val="003174B3"/>
    <w:rsid w:val="00324C82"/>
    <w:rsid w:val="003340D6"/>
    <w:rsid w:val="00336303"/>
    <w:rsid w:val="00351D14"/>
    <w:rsid w:val="00354C2A"/>
    <w:rsid w:val="00355ACF"/>
    <w:rsid w:val="00364B2D"/>
    <w:rsid w:val="00366EED"/>
    <w:rsid w:val="003A442D"/>
    <w:rsid w:val="003C54BA"/>
    <w:rsid w:val="003D2317"/>
    <w:rsid w:val="003D5559"/>
    <w:rsid w:val="003E525B"/>
    <w:rsid w:val="003F0D84"/>
    <w:rsid w:val="003F2A9B"/>
    <w:rsid w:val="00417761"/>
    <w:rsid w:val="004301D2"/>
    <w:rsid w:val="00435C5D"/>
    <w:rsid w:val="00436E41"/>
    <w:rsid w:val="00445CD8"/>
    <w:rsid w:val="004518FA"/>
    <w:rsid w:val="004B53AF"/>
    <w:rsid w:val="004B70F5"/>
    <w:rsid w:val="004D2127"/>
    <w:rsid w:val="004D442F"/>
    <w:rsid w:val="0051537E"/>
    <w:rsid w:val="00515838"/>
    <w:rsid w:val="00530B4D"/>
    <w:rsid w:val="00537038"/>
    <w:rsid w:val="00562C14"/>
    <w:rsid w:val="00581D2A"/>
    <w:rsid w:val="00587E9C"/>
    <w:rsid w:val="005947B1"/>
    <w:rsid w:val="00597109"/>
    <w:rsid w:val="005A3B02"/>
    <w:rsid w:val="005B5901"/>
    <w:rsid w:val="005C2039"/>
    <w:rsid w:val="005E105C"/>
    <w:rsid w:val="0061473E"/>
    <w:rsid w:val="006203EB"/>
    <w:rsid w:val="00622BFE"/>
    <w:rsid w:val="00640825"/>
    <w:rsid w:val="006532A0"/>
    <w:rsid w:val="00655FE0"/>
    <w:rsid w:val="006651FD"/>
    <w:rsid w:val="006725CC"/>
    <w:rsid w:val="00680AA6"/>
    <w:rsid w:val="00682F7D"/>
    <w:rsid w:val="006B43F5"/>
    <w:rsid w:val="006E1CF1"/>
    <w:rsid w:val="00731A34"/>
    <w:rsid w:val="00741493"/>
    <w:rsid w:val="00744083"/>
    <w:rsid w:val="00796E3A"/>
    <w:rsid w:val="007A0BE1"/>
    <w:rsid w:val="007C3FD5"/>
    <w:rsid w:val="007D4916"/>
    <w:rsid w:val="007F05FD"/>
    <w:rsid w:val="008112F4"/>
    <w:rsid w:val="008112FE"/>
    <w:rsid w:val="00836B7E"/>
    <w:rsid w:val="00841C5F"/>
    <w:rsid w:val="00857141"/>
    <w:rsid w:val="00864A2A"/>
    <w:rsid w:val="008666FD"/>
    <w:rsid w:val="008B2B69"/>
    <w:rsid w:val="008C0130"/>
    <w:rsid w:val="008D10D4"/>
    <w:rsid w:val="008D76EA"/>
    <w:rsid w:val="008F58FF"/>
    <w:rsid w:val="00904509"/>
    <w:rsid w:val="00926D1C"/>
    <w:rsid w:val="009320F2"/>
    <w:rsid w:val="009400E1"/>
    <w:rsid w:val="00962D43"/>
    <w:rsid w:val="00966C5A"/>
    <w:rsid w:val="00966DC7"/>
    <w:rsid w:val="00967437"/>
    <w:rsid w:val="00971B2C"/>
    <w:rsid w:val="00977D87"/>
    <w:rsid w:val="00986BA8"/>
    <w:rsid w:val="00987DD5"/>
    <w:rsid w:val="009A4D41"/>
    <w:rsid w:val="009B2948"/>
    <w:rsid w:val="009B7179"/>
    <w:rsid w:val="009C5BFE"/>
    <w:rsid w:val="009D0EED"/>
    <w:rsid w:val="009E2FB6"/>
    <w:rsid w:val="009F1B7F"/>
    <w:rsid w:val="00A2177E"/>
    <w:rsid w:val="00A24DFD"/>
    <w:rsid w:val="00A36837"/>
    <w:rsid w:val="00A455FA"/>
    <w:rsid w:val="00A55B71"/>
    <w:rsid w:val="00A66815"/>
    <w:rsid w:val="00A674CD"/>
    <w:rsid w:val="00AA5194"/>
    <w:rsid w:val="00AB4464"/>
    <w:rsid w:val="00AB58C0"/>
    <w:rsid w:val="00AC2EB0"/>
    <w:rsid w:val="00AE0FA0"/>
    <w:rsid w:val="00AE25E7"/>
    <w:rsid w:val="00AE3216"/>
    <w:rsid w:val="00AF7E9E"/>
    <w:rsid w:val="00B0106C"/>
    <w:rsid w:val="00B053BB"/>
    <w:rsid w:val="00B14CAF"/>
    <w:rsid w:val="00B155FE"/>
    <w:rsid w:val="00B5548B"/>
    <w:rsid w:val="00B62D3D"/>
    <w:rsid w:val="00B77305"/>
    <w:rsid w:val="00B930C9"/>
    <w:rsid w:val="00BA300C"/>
    <w:rsid w:val="00BA3783"/>
    <w:rsid w:val="00BB2A26"/>
    <w:rsid w:val="00BD2052"/>
    <w:rsid w:val="00C00FAD"/>
    <w:rsid w:val="00C06AEB"/>
    <w:rsid w:val="00C07484"/>
    <w:rsid w:val="00C21C2F"/>
    <w:rsid w:val="00C4142E"/>
    <w:rsid w:val="00C70E3A"/>
    <w:rsid w:val="00C72C66"/>
    <w:rsid w:val="00C94673"/>
    <w:rsid w:val="00CC3D29"/>
    <w:rsid w:val="00CD1EFB"/>
    <w:rsid w:val="00CD2E0B"/>
    <w:rsid w:val="00CF250A"/>
    <w:rsid w:val="00CF2716"/>
    <w:rsid w:val="00D2379E"/>
    <w:rsid w:val="00D41CB5"/>
    <w:rsid w:val="00D51DB4"/>
    <w:rsid w:val="00D54A24"/>
    <w:rsid w:val="00D65AF2"/>
    <w:rsid w:val="00D65C37"/>
    <w:rsid w:val="00D77B03"/>
    <w:rsid w:val="00D77ED1"/>
    <w:rsid w:val="00D90E93"/>
    <w:rsid w:val="00DA1963"/>
    <w:rsid w:val="00DA567D"/>
    <w:rsid w:val="00DC0D5A"/>
    <w:rsid w:val="00DD7CCF"/>
    <w:rsid w:val="00DF0F08"/>
    <w:rsid w:val="00E10E42"/>
    <w:rsid w:val="00E36854"/>
    <w:rsid w:val="00E53C68"/>
    <w:rsid w:val="00E67F30"/>
    <w:rsid w:val="00E77A21"/>
    <w:rsid w:val="00E87BAF"/>
    <w:rsid w:val="00E94F9B"/>
    <w:rsid w:val="00EA33EE"/>
    <w:rsid w:val="00EB64FA"/>
    <w:rsid w:val="00EC272E"/>
    <w:rsid w:val="00EC3EC9"/>
    <w:rsid w:val="00ED4831"/>
    <w:rsid w:val="00EF786A"/>
    <w:rsid w:val="00F0624F"/>
    <w:rsid w:val="00F0739D"/>
    <w:rsid w:val="00F12231"/>
    <w:rsid w:val="00F24D52"/>
    <w:rsid w:val="00F26175"/>
    <w:rsid w:val="00F44C68"/>
    <w:rsid w:val="00F47494"/>
    <w:rsid w:val="00F67E6E"/>
    <w:rsid w:val="00F80F64"/>
    <w:rsid w:val="00FA22A5"/>
    <w:rsid w:val="00FA315A"/>
    <w:rsid w:val="00FA6690"/>
    <w:rsid w:val="00FD0011"/>
    <w:rsid w:val="00FD4DEF"/>
    <w:rsid w:val="00FE55DD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46ADF5"/>
  <w15:docId w15:val="{8E752AA6-B22C-446C-ADD3-5D925F3C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7305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77305"/>
  </w:style>
  <w:style w:type="paragraph" w:customStyle="1" w:styleId="Cmsor">
    <w:name w:val="Címsor"/>
    <w:basedOn w:val="Norml"/>
    <w:next w:val="Szvegtrzs"/>
    <w:rsid w:val="00B7730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zvegtrzs">
    <w:name w:val="Body Text"/>
    <w:basedOn w:val="Norml"/>
    <w:rsid w:val="00B77305"/>
    <w:pPr>
      <w:spacing w:after="120"/>
    </w:pPr>
  </w:style>
  <w:style w:type="paragraph" w:styleId="Lista">
    <w:name w:val="List"/>
    <w:basedOn w:val="Szvegtrzs"/>
    <w:rsid w:val="00B77305"/>
    <w:rPr>
      <w:rFonts w:cs="Tahoma"/>
    </w:rPr>
  </w:style>
  <w:style w:type="paragraph" w:styleId="Kpalrs">
    <w:name w:val="caption"/>
    <w:basedOn w:val="Norml"/>
    <w:qFormat/>
    <w:rsid w:val="00B77305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B77305"/>
    <w:pPr>
      <w:suppressLineNumbers/>
    </w:pPr>
    <w:rPr>
      <w:rFonts w:cs="Tahoma"/>
    </w:rPr>
  </w:style>
  <w:style w:type="paragraph" w:customStyle="1" w:styleId="Tblzattartalom">
    <w:name w:val="Táblázattartalom"/>
    <w:basedOn w:val="Norml"/>
    <w:rsid w:val="00B77305"/>
    <w:pPr>
      <w:suppressLineNumbers/>
    </w:pPr>
  </w:style>
  <w:style w:type="paragraph" w:customStyle="1" w:styleId="Tblzatfejlc">
    <w:name w:val="Táblázatfejléc"/>
    <w:basedOn w:val="Tblzattartalom"/>
    <w:rsid w:val="00B77305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9F1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B5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humanszolg\Molnarlenke\02_2021_UGYIRATOK\2980_FOGASZATI_UGYELET\2980_HAVI_JELENTES\11\beosztas_november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24186-E9C4-43F8-8A7A-7840EE5D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beosztas_november</Template>
  <TotalTime>0</TotalTime>
  <Pages>1</Pages>
  <Words>142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molnarlenke</dc:creator>
  <cp:lastModifiedBy>nagykaracsonyhivatal@gmail.com</cp:lastModifiedBy>
  <cp:revision>2</cp:revision>
  <cp:lastPrinted>2021-01-19T12:55:00Z</cp:lastPrinted>
  <dcterms:created xsi:type="dcterms:W3CDTF">2025-01-27T09:25:00Z</dcterms:created>
  <dcterms:modified xsi:type="dcterms:W3CDTF">2025-01-27T09:25:00Z</dcterms:modified>
</cp:coreProperties>
</file>