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57E1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646A3DB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5ACF3DD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5B838A0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605378E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7D52E70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7075C398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70DD862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7D7010E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4F44870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12FD7BD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21851F48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0B0DD2C5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2C5B793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4C467F9C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085B5842" w14:textId="77777777" w:rsidTr="00043157">
        <w:tc>
          <w:tcPr>
            <w:tcW w:w="9344" w:type="dxa"/>
            <w:gridSpan w:val="4"/>
          </w:tcPr>
          <w:p w14:paraId="479A5FD5" w14:textId="77777777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1E4450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január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76789E91" w14:textId="77777777" w:rsidTr="00043157">
        <w:tc>
          <w:tcPr>
            <w:tcW w:w="896" w:type="dxa"/>
          </w:tcPr>
          <w:p w14:paraId="33558257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72761D71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3854701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1A5CD589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8C5C80" w:rsidRPr="000910AA" w14:paraId="174349A3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0A8E" w14:textId="77777777" w:rsidR="008C5C80" w:rsidRPr="000910AA" w:rsidRDefault="008C5C80" w:rsidP="008C5C8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9007" w14:textId="77777777" w:rsidR="008C5C80" w:rsidRPr="000910AA" w:rsidRDefault="008C5C80" w:rsidP="008C5C80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újév</w:t>
            </w:r>
          </w:p>
        </w:tc>
        <w:tc>
          <w:tcPr>
            <w:tcW w:w="4175" w:type="dxa"/>
          </w:tcPr>
          <w:p w14:paraId="02C716FE" w14:textId="77777777" w:rsidR="008C5C80" w:rsidRPr="008C5C80" w:rsidRDefault="008C5C80" w:rsidP="008C5C8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C5C8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2AC9B576" w14:textId="77777777" w:rsidR="008C5C80" w:rsidRPr="008C5C80" w:rsidRDefault="008C5C80" w:rsidP="008C5C8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5C80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8C5C80" w:rsidRPr="000910AA" w14:paraId="094A20F3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AD90" w14:textId="77777777" w:rsidR="008C5C80" w:rsidRPr="000910AA" w:rsidRDefault="008C5C80" w:rsidP="008C5C80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1B64" w14:textId="77777777" w:rsidR="008C5C80" w:rsidRPr="000910AA" w:rsidRDefault="008C5C80" w:rsidP="008C5C80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5366C05E" w14:textId="77777777" w:rsidR="008C5C80" w:rsidRPr="008C5C80" w:rsidRDefault="008C5C80" w:rsidP="008C5C80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8C5C8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7EEA559" w14:textId="77777777" w:rsidR="008C5C80" w:rsidRPr="008C5C80" w:rsidRDefault="008C5C80" w:rsidP="008C5C8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5C80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A73923" w:rsidRPr="000910AA" w14:paraId="229B05CE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C70A" w14:textId="77777777" w:rsidR="00A73923" w:rsidRPr="000910AA" w:rsidRDefault="00A73923" w:rsidP="00A7392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D6C0" w14:textId="77777777" w:rsidR="00A73923" w:rsidRPr="000910AA" w:rsidRDefault="00A73923" w:rsidP="00A7392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4BE95100" w14:textId="77777777" w:rsidR="00A73923" w:rsidRPr="00A73923" w:rsidRDefault="00A73923" w:rsidP="00A7392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739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50D55141" w14:textId="77777777" w:rsidR="00A73923" w:rsidRPr="00A73923" w:rsidRDefault="00A73923" w:rsidP="00A7392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3923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4341C4" w:rsidRPr="000910AA" w14:paraId="502CF8C9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A657C" w14:textId="77777777" w:rsidR="004341C4" w:rsidRDefault="004341C4" w:rsidP="004341C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21FC" w14:textId="77777777" w:rsidR="004341C4" w:rsidRDefault="004341C4" w:rsidP="004341C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5A89583" w14:textId="77777777" w:rsidR="004341C4" w:rsidRPr="004341C4" w:rsidRDefault="004341C4" w:rsidP="004341C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Vasmű út 7. (2G </w:t>
            </w:r>
            <w:proofErr w:type="spellStart"/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Dental</w:t>
            </w:r>
            <w:proofErr w:type="spellEnd"/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4" w:type="dxa"/>
          </w:tcPr>
          <w:p w14:paraId="5F7CC20B" w14:textId="77777777" w:rsidR="004341C4" w:rsidRPr="004341C4" w:rsidRDefault="004341C4" w:rsidP="004341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</w:rPr>
              <w:t>30/123-96-03</w:t>
            </w:r>
          </w:p>
        </w:tc>
      </w:tr>
      <w:tr w:rsidR="004341C4" w:rsidRPr="000910AA" w14:paraId="4E54BF6E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1A39" w14:textId="77777777" w:rsidR="004341C4" w:rsidRPr="000910AA" w:rsidRDefault="004341C4" w:rsidP="004341C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E96E" w14:textId="77777777" w:rsidR="004341C4" w:rsidRPr="000910AA" w:rsidRDefault="004341C4" w:rsidP="004341C4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4F72E9F1" w14:textId="77777777" w:rsidR="004341C4" w:rsidRPr="004341C4" w:rsidRDefault="004341C4" w:rsidP="004341C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14:paraId="0685993F" w14:textId="77777777" w:rsidR="004341C4" w:rsidRPr="004341C4" w:rsidRDefault="004341C4" w:rsidP="004341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4341C4" w:rsidRPr="000910AA" w14:paraId="1C7D0787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CBFC" w14:textId="77777777" w:rsidR="004341C4" w:rsidRPr="000910AA" w:rsidRDefault="004341C4" w:rsidP="004341C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4109" w14:textId="77777777" w:rsidR="004341C4" w:rsidRPr="000910AA" w:rsidRDefault="004341C4" w:rsidP="004341C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3D71E2D7" w14:textId="77777777" w:rsidR="004341C4" w:rsidRPr="004341C4" w:rsidRDefault="004341C4" w:rsidP="004341C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14:paraId="55183383" w14:textId="77777777" w:rsidR="004341C4" w:rsidRPr="004341C4" w:rsidRDefault="004341C4" w:rsidP="004341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4341C4" w:rsidRPr="005E105C" w14:paraId="5ACDC27A" w14:textId="77777777" w:rsidTr="00FF57F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7ED8" w14:textId="77777777" w:rsidR="004341C4" w:rsidRPr="005E105C" w:rsidRDefault="004341C4" w:rsidP="004341C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CBCE" w14:textId="77777777" w:rsidR="004341C4" w:rsidRPr="005E105C" w:rsidRDefault="004341C4" w:rsidP="004341C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1773858A" w14:textId="77777777" w:rsidR="004341C4" w:rsidRPr="004341C4" w:rsidRDefault="004341C4" w:rsidP="004341C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45D6C198" w14:textId="77777777" w:rsidR="004341C4" w:rsidRPr="004341C4" w:rsidRDefault="004341C4" w:rsidP="004341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4341C4" w:rsidRPr="000910AA" w14:paraId="322B5886" w14:textId="77777777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AF7E" w14:textId="77777777" w:rsidR="004341C4" w:rsidRPr="000910AA" w:rsidRDefault="004341C4" w:rsidP="004341C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14:paraId="091B4134" w14:textId="77777777" w:rsidR="004341C4" w:rsidRPr="000910AA" w:rsidRDefault="004341C4" w:rsidP="004341C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5A125DA" w14:textId="77777777" w:rsidR="004341C4" w:rsidRPr="004341C4" w:rsidRDefault="004341C4" w:rsidP="004341C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423624B7" w14:textId="77777777" w:rsidR="004341C4" w:rsidRPr="004341C4" w:rsidRDefault="004341C4" w:rsidP="004341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4341C4" w:rsidRPr="000910AA" w14:paraId="11F8852B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D091" w14:textId="77777777" w:rsidR="004341C4" w:rsidRDefault="004341C4" w:rsidP="004341C4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13E1" w14:textId="77777777" w:rsidR="004341C4" w:rsidRDefault="004341C4" w:rsidP="004341C4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A048A56" w14:textId="77777777" w:rsidR="004341C4" w:rsidRPr="004341C4" w:rsidRDefault="004341C4" w:rsidP="004341C4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B3BD8CA" w14:textId="77777777" w:rsidR="004341C4" w:rsidRPr="004341C4" w:rsidRDefault="004341C4" w:rsidP="004341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1C4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</w:tbl>
    <w:p w14:paraId="0619768D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19E5ADFB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1B5036D9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6F54F34D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2906D453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7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0E2C33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E4450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41C4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C5C8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73923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2FE2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C552F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D0BE2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5901-299D-40EF-B9DC-DA5F84C6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2024-12-31T10:03:00Z</dcterms:created>
  <dcterms:modified xsi:type="dcterms:W3CDTF">2024-12-31T10:03:00Z</dcterms:modified>
</cp:coreProperties>
</file>