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8A67" w14:textId="77777777" w:rsidR="008E6229" w:rsidRPr="00905411" w:rsidRDefault="008E6229" w:rsidP="008E6229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14:paraId="02243CCE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14:paraId="433D64D5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14:paraId="2552207C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14:paraId="5AB4F077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14:paraId="6A79E0A4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14:paraId="60ABE47E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14:paraId="3D69ABB6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14:paraId="19ED3B36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14:paraId="3D055524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14:paraId="10A02DB5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14:paraId="6C06343F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14:paraId="450F3745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14:paraId="73C81892" w14:textId="77777777" w:rsidR="008E6229" w:rsidRPr="00905411" w:rsidRDefault="008E6229" w:rsidP="008E6229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14:paraId="5E639651" w14:textId="77777777" w:rsidR="008E6229" w:rsidRDefault="008E622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14:paraId="38B282D2" w14:textId="77777777" w:rsidTr="00043157">
        <w:tc>
          <w:tcPr>
            <w:tcW w:w="9344" w:type="dxa"/>
            <w:gridSpan w:val="4"/>
          </w:tcPr>
          <w:p w14:paraId="2D8A963E" w14:textId="77777777" w:rsidR="00864A2A" w:rsidRPr="00D90E93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2"/>
              </w:rPr>
            </w:pPr>
            <w:bookmarkStart w:id="0" w:name="_Hlk139289969"/>
            <w:r w:rsidRPr="009B16F7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202</w:t>
            </w:r>
            <w:r w:rsidR="00A2177E" w:rsidRPr="009B16F7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4</w:t>
            </w:r>
            <w:r w:rsidRPr="009B16F7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. </w:t>
            </w:r>
            <w:r w:rsidR="008E6229" w:rsidRPr="009B16F7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november</w:t>
            </w:r>
            <w:r w:rsidRPr="009B16F7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 havi fogászati ügyelet</w:t>
            </w:r>
          </w:p>
        </w:tc>
      </w:tr>
      <w:tr w:rsidR="009F1B7F" w:rsidRPr="000910AA" w14:paraId="7202897D" w14:textId="77777777" w:rsidTr="00043157">
        <w:tc>
          <w:tcPr>
            <w:tcW w:w="896" w:type="dxa"/>
          </w:tcPr>
          <w:p w14:paraId="335171E7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14:paraId="568B8CEC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14:paraId="42AA2A0D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14:paraId="151C1948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AC21F2" w:rsidRPr="000910AA" w14:paraId="18CCCA79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1724D" w14:textId="77777777" w:rsidR="00AC21F2" w:rsidRPr="000910AA" w:rsidRDefault="00AC21F2" w:rsidP="00AC21F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D169" w14:textId="77777777" w:rsidR="00AC21F2" w:rsidRPr="000910AA" w:rsidRDefault="00AC21F2" w:rsidP="00AC21F2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mindenszentek</w:t>
            </w:r>
          </w:p>
        </w:tc>
        <w:tc>
          <w:tcPr>
            <w:tcW w:w="4175" w:type="dxa"/>
          </w:tcPr>
          <w:p w14:paraId="73F07006" w14:textId="77777777" w:rsidR="00AC21F2" w:rsidRPr="00AC21F2" w:rsidRDefault="00AC21F2" w:rsidP="00AC21F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C21F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6A068FF0" w14:textId="77777777" w:rsidR="00AC21F2" w:rsidRPr="00AC21F2" w:rsidRDefault="00AC21F2" w:rsidP="00AC21F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21F2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AC21F2" w:rsidRPr="000910AA" w14:paraId="0904CD2F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04719" w14:textId="77777777" w:rsidR="00AC21F2" w:rsidRPr="000910AA" w:rsidRDefault="00AC21F2" w:rsidP="00AC21F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33F7" w14:textId="77777777" w:rsidR="00AC21F2" w:rsidRPr="000910AA" w:rsidRDefault="00AC21F2" w:rsidP="00AC21F2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4CBA792D" w14:textId="77777777" w:rsidR="00AC21F2" w:rsidRPr="008E6229" w:rsidRDefault="00AC21F2" w:rsidP="00AC21F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14:paraId="28C7834C" w14:textId="77777777" w:rsidR="00AC21F2" w:rsidRPr="008E6229" w:rsidRDefault="00AC21F2" w:rsidP="00AC21F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25/286-116</w:t>
            </w:r>
          </w:p>
        </w:tc>
      </w:tr>
      <w:tr w:rsidR="008E6229" w:rsidRPr="000910AA" w14:paraId="6D469D6A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03DFF" w14:textId="77777777" w:rsidR="008E6229" w:rsidRPr="000910AA" w:rsidRDefault="008E6229" w:rsidP="008E6229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22C5" w14:textId="77777777" w:rsidR="008E6229" w:rsidRPr="000910AA" w:rsidRDefault="008E6229" w:rsidP="008E622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081DD62E" w14:textId="77777777" w:rsidR="008E6229" w:rsidRPr="008E6229" w:rsidRDefault="008E6229" w:rsidP="008E622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Hold u. 1. I. 2.</w:t>
            </w:r>
          </w:p>
        </w:tc>
        <w:tc>
          <w:tcPr>
            <w:tcW w:w="2344" w:type="dxa"/>
          </w:tcPr>
          <w:p w14:paraId="7BAE6ADD" w14:textId="77777777" w:rsidR="008E6229" w:rsidRPr="008E6229" w:rsidRDefault="008E6229" w:rsidP="008E62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25/610-515</w:t>
            </w:r>
          </w:p>
        </w:tc>
      </w:tr>
      <w:tr w:rsidR="008E6229" w:rsidRPr="000910AA" w14:paraId="2FBD9C81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1D289" w14:textId="77777777" w:rsidR="008E6229" w:rsidRPr="000910AA" w:rsidRDefault="008E6229" w:rsidP="008E6229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A251" w14:textId="77777777" w:rsidR="008E6229" w:rsidRPr="000910AA" w:rsidRDefault="008E6229" w:rsidP="008E622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1E4DE162" w14:textId="77777777" w:rsidR="008E6229" w:rsidRPr="008E6229" w:rsidRDefault="008E6229" w:rsidP="008E622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u. 7.</w:t>
            </w:r>
          </w:p>
        </w:tc>
        <w:tc>
          <w:tcPr>
            <w:tcW w:w="2344" w:type="dxa"/>
          </w:tcPr>
          <w:p w14:paraId="2CCC2BEB" w14:textId="77777777" w:rsidR="008E6229" w:rsidRPr="008E6229" w:rsidRDefault="008E6229" w:rsidP="008E62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25/743-753</w:t>
            </w:r>
          </w:p>
        </w:tc>
      </w:tr>
      <w:tr w:rsidR="008E6229" w:rsidRPr="000910AA" w14:paraId="7705029A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9DB4E" w14:textId="77777777" w:rsidR="008E6229" w:rsidRDefault="008E6229" w:rsidP="008E6229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FC08" w14:textId="77777777" w:rsidR="008E6229" w:rsidRDefault="008E6229" w:rsidP="008E622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57A77753" w14:textId="77777777" w:rsidR="008E6229" w:rsidRPr="008E6229" w:rsidRDefault="008E6229" w:rsidP="008E622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4E99A2BD" w14:textId="77777777" w:rsidR="008E6229" w:rsidRPr="008E6229" w:rsidRDefault="008E6229" w:rsidP="008E62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25/550-418</w:t>
            </w:r>
          </w:p>
        </w:tc>
      </w:tr>
      <w:tr w:rsidR="008E6229" w:rsidRPr="000910AA" w14:paraId="7AA1C283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1B4E6" w14:textId="77777777" w:rsidR="008E6229" w:rsidRPr="000910AA" w:rsidRDefault="008E6229" w:rsidP="008E6229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5A535" w14:textId="77777777" w:rsidR="008E6229" w:rsidRPr="000910AA" w:rsidRDefault="008E6229" w:rsidP="008E6229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465FD14C" w14:textId="77777777" w:rsidR="008E6229" w:rsidRPr="008E6229" w:rsidRDefault="008E6229" w:rsidP="008E622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64ED31F0" w14:textId="77777777" w:rsidR="008E6229" w:rsidRPr="008E6229" w:rsidRDefault="008E6229" w:rsidP="008E62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25/550-417</w:t>
            </w:r>
          </w:p>
        </w:tc>
      </w:tr>
      <w:tr w:rsidR="008E6229" w:rsidRPr="000910AA" w14:paraId="029FFD21" w14:textId="77777777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0253C" w14:textId="77777777" w:rsidR="008E6229" w:rsidRPr="000910AA" w:rsidRDefault="008E6229" w:rsidP="008E6229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13C33" w14:textId="77777777" w:rsidR="008E6229" w:rsidRPr="000910AA" w:rsidRDefault="008E6229" w:rsidP="008E6229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58BF3C5B" w14:textId="77777777" w:rsidR="008E6229" w:rsidRPr="008E6229" w:rsidRDefault="008E6229" w:rsidP="008E622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3B7B4201" w14:textId="77777777" w:rsidR="008E6229" w:rsidRPr="008E6229" w:rsidRDefault="008E6229" w:rsidP="008E62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25/550-415</w:t>
            </w:r>
          </w:p>
        </w:tc>
      </w:tr>
      <w:tr w:rsidR="008E6229" w:rsidRPr="005E105C" w14:paraId="5097B4AC" w14:textId="77777777" w:rsidTr="005E105C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8985" w14:textId="77777777" w:rsidR="008E6229" w:rsidRPr="005E105C" w:rsidRDefault="008E6229" w:rsidP="008E6229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E8570" w14:textId="77777777" w:rsidR="008E6229" w:rsidRPr="005E105C" w:rsidRDefault="008E6229" w:rsidP="008E6229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  <w:shd w:val="clear" w:color="auto" w:fill="auto"/>
          </w:tcPr>
          <w:p w14:paraId="08420D88" w14:textId="77777777" w:rsidR="008E6229" w:rsidRPr="008E6229" w:rsidRDefault="008E6229" w:rsidP="008E622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  <w:shd w:val="clear" w:color="auto" w:fill="auto"/>
          </w:tcPr>
          <w:p w14:paraId="690DC6FD" w14:textId="77777777" w:rsidR="008E6229" w:rsidRPr="008E6229" w:rsidRDefault="008E6229" w:rsidP="008E62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25/550-554</w:t>
            </w:r>
          </w:p>
        </w:tc>
      </w:tr>
      <w:tr w:rsidR="008E6229" w:rsidRPr="000910AA" w14:paraId="7868B541" w14:textId="77777777" w:rsidTr="00FA315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FF60" w14:textId="77777777" w:rsidR="008E6229" w:rsidRPr="000910AA" w:rsidRDefault="008E6229" w:rsidP="008E6229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1929" w:type="dxa"/>
            <w:tcBorders>
              <w:left w:val="single" w:sz="4" w:space="0" w:color="000000"/>
            </w:tcBorders>
            <w:shd w:val="clear" w:color="auto" w:fill="auto"/>
          </w:tcPr>
          <w:p w14:paraId="4623FE5C" w14:textId="77777777" w:rsidR="008E6229" w:rsidRPr="000910AA" w:rsidRDefault="008E6229" w:rsidP="008E6229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6DE1EC41" w14:textId="77777777" w:rsidR="008E6229" w:rsidRPr="008E6229" w:rsidRDefault="008E6229" w:rsidP="008E622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0F317BD8" w14:textId="77777777" w:rsidR="008E6229" w:rsidRPr="008E6229" w:rsidRDefault="008E6229" w:rsidP="008E62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25/550-416</w:t>
            </w:r>
          </w:p>
        </w:tc>
      </w:tr>
      <w:tr w:rsidR="008E6229" w:rsidRPr="000910AA" w14:paraId="42CC280B" w14:textId="77777777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69C2" w14:textId="77777777" w:rsidR="008E6229" w:rsidRDefault="008E6229" w:rsidP="008E6229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C2E17" w14:textId="77777777" w:rsidR="008E6229" w:rsidRDefault="008E6229" w:rsidP="008E6229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63F0F06F" w14:textId="77777777" w:rsidR="008E6229" w:rsidRPr="008E6229" w:rsidRDefault="008E6229" w:rsidP="008E6229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</w:tcPr>
          <w:p w14:paraId="2D44C87D" w14:textId="77777777" w:rsidR="008E6229" w:rsidRPr="008E6229" w:rsidRDefault="008E6229" w:rsidP="008E62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E622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25/747-797</w:t>
            </w:r>
          </w:p>
        </w:tc>
      </w:tr>
    </w:tbl>
    <w:p w14:paraId="2D291686" w14:textId="77777777"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</w:p>
    <w:p w14:paraId="1C51D512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14:paraId="0A67C479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14:paraId="49E8FA86" w14:textId="77777777"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14:paraId="09DFB2BC" w14:textId="77777777"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1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926D1C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3371A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37F27"/>
    <w:rsid w:val="00741493"/>
    <w:rsid w:val="00744083"/>
    <w:rsid w:val="00744C5B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E6229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1FCF"/>
    <w:rsid w:val="009A4D41"/>
    <w:rsid w:val="009B16F7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3083"/>
    <w:rsid w:val="00AB4464"/>
    <w:rsid w:val="00AB58C0"/>
    <w:rsid w:val="00AC21F2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940E3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E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B9673-17C8-4863-8535-23D671BB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</Template>
  <TotalTime>0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nagykaracsonyhivatal@gmail.com</cp:lastModifiedBy>
  <cp:revision>2</cp:revision>
  <cp:lastPrinted>2021-01-19T12:55:00Z</cp:lastPrinted>
  <dcterms:created xsi:type="dcterms:W3CDTF">2024-10-16T09:11:00Z</dcterms:created>
  <dcterms:modified xsi:type="dcterms:W3CDTF">2024-10-16T09:11:00Z</dcterms:modified>
</cp:coreProperties>
</file>