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8637" w14:textId="77777777" w:rsidR="004B53AF" w:rsidRPr="00905411" w:rsidRDefault="004B53AF" w:rsidP="004B53A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14:paraId="053FDAF4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14:paraId="7DBF767D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14:paraId="35318DED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14:paraId="491E81F5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14:paraId="326C6B12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14:paraId="04546DEE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14:paraId="3609F584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14:paraId="371C8951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14:paraId="5CCCC363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14:paraId="36709A70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14:paraId="18E17CA1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14:paraId="1D76D9F9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14:paraId="7394E2BF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14:paraId="31CBA98E" w14:textId="77777777" w:rsidR="004B53AF" w:rsidRDefault="004B53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14:paraId="129D1AB4" w14:textId="77777777" w:rsidTr="00043157">
        <w:tc>
          <w:tcPr>
            <w:tcW w:w="9344" w:type="dxa"/>
            <w:gridSpan w:val="4"/>
          </w:tcPr>
          <w:p w14:paraId="6D348347" w14:textId="29CF2283" w:rsidR="00864A2A" w:rsidRPr="004B53AF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</w:pPr>
            <w:bookmarkStart w:id="0" w:name="_Hlk139289969"/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202</w:t>
            </w:r>
            <w:r w:rsidR="0005037B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5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. </w:t>
            </w:r>
            <w:r w:rsidR="00AA5AC5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október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 havi fogászati ügyelet</w:t>
            </w:r>
          </w:p>
        </w:tc>
      </w:tr>
      <w:tr w:rsidR="009F1B7F" w:rsidRPr="000910AA" w14:paraId="04663268" w14:textId="77777777" w:rsidTr="00043157">
        <w:tc>
          <w:tcPr>
            <w:tcW w:w="896" w:type="dxa"/>
          </w:tcPr>
          <w:p w14:paraId="3016320D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14:paraId="5E8ADB36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14:paraId="10089331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14:paraId="340379D8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782AC7" w:rsidRPr="000910AA" w14:paraId="0F15B0C8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5FA87893" w14:textId="5CCFF8D0" w:rsidR="00782AC7" w:rsidRPr="000910AA" w:rsidRDefault="00782AC7" w:rsidP="00782AC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5D269377" w14:textId="1BB70885" w:rsidR="00782AC7" w:rsidRPr="000910AA" w:rsidRDefault="00782AC7" w:rsidP="00782AC7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2BF423EF" w14:textId="165828D1" w:rsidR="00782AC7" w:rsidRPr="008666FD" w:rsidRDefault="00782AC7" w:rsidP="00782AC7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50134A49" w14:textId="4F22A41B" w:rsidR="00782AC7" w:rsidRPr="008666FD" w:rsidRDefault="00782AC7" w:rsidP="00782A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782AC7" w:rsidRPr="000910AA" w14:paraId="711C6186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4E2BAF77" w14:textId="747067A1" w:rsidR="00782AC7" w:rsidRPr="000910AA" w:rsidRDefault="00782AC7" w:rsidP="00782AC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7CF734A7" w14:textId="02A9A8AE" w:rsidR="00782AC7" w:rsidRPr="000910AA" w:rsidRDefault="00782AC7" w:rsidP="00782AC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32ABF55D" w14:textId="5A6AAF25" w:rsidR="00782AC7" w:rsidRPr="008666FD" w:rsidRDefault="00782AC7" w:rsidP="00782AC7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09F0ACA8" w14:textId="7526259F" w:rsidR="00782AC7" w:rsidRPr="008666FD" w:rsidRDefault="00782AC7" w:rsidP="00782A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</w:rPr>
              <w:t>25/550-41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82AC7" w:rsidRPr="000910AA" w14:paraId="40F8EFC1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68D6503B" w14:textId="4269BCCC" w:rsidR="00782AC7" w:rsidRPr="000910AA" w:rsidRDefault="00782AC7" w:rsidP="00782AC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00D0DFB3" w14:textId="6EC4A372" w:rsidR="00782AC7" w:rsidRPr="000910AA" w:rsidRDefault="00782AC7" w:rsidP="00782AC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68227798" w14:textId="3404589A" w:rsidR="00782AC7" w:rsidRPr="008666FD" w:rsidRDefault="00782AC7" w:rsidP="00782AC7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0D52EA73" w14:textId="25C7D24E" w:rsidR="00782AC7" w:rsidRPr="008666FD" w:rsidRDefault="00782AC7" w:rsidP="00782A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782AC7" w:rsidRPr="000910AA" w14:paraId="282FD00E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29129EE0" w14:textId="7EEC3564" w:rsidR="00782AC7" w:rsidRDefault="00782AC7" w:rsidP="00782AC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4A65B018" w14:textId="71073920" w:rsidR="00782AC7" w:rsidRDefault="00782AC7" w:rsidP="00782AC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3A2175D1" w14:textId="786F224A" w:rsidR="00782AC7" w:rsidRPr="008666FD" w:rsidRDefault="00782AC7" w:rsidP="00782AC7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14:paraId="30B19863" w14:textId="5A8377FA" w:rsidR="00782AC7" w:rsidRPr="008666FD" w:rsidRDefault="00782AC7" w:rsidP="00782A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782AC7" w:rsidRPr="000910AA" w14:paraId="7553FD5F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4D4D6481" w14:textId="53C679F1" w:rsidR="00782AC7" w:rsidRPr="000910AA" w:rsidRDefault="00782AC7" w:rsidP="00782AC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2D158447" w14:textId="14EEA31B" w:rsidR="00782AC7" w:rsidRPr="000910AA" w:rsidRDefault="00782AC7" w:rsidP="00782AC7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2D806259" w14:textId="2CDAE8F2" w:rsidR="00782AC7" w:rsidRPr="008666FD" w:rsidRDefault="00782AC7" w:rsidP="00782AC7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</w:tcPr>
          <w:p w14:paraId="3149BFE8" w14:textId="6527539E" w:rsidR="00782AC7" w:rsidRPr="008666FD" w:rsidRDefault="00782AC7" w:rsidP="00782A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782AC7" w:rsidRPr="000910AA" w14:paraId="2B0CB175" w14:textId="77777777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322C1A67" w14:textId="12FB721C" w:rsidR="00782AC7" w:rsidRPr="000910AA" w:rsidRDefault="00782AC7" w:rsidP="00782AC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60FDA2AE" w14:textId="1B7EC3E3" w:rsidR="00782AC7" w:rsidRPr="000910AA" w:rsidRDefault="00782AC7" w:rsidP="00782AC7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nemzeti ünnep</w:t>
            </w:r>
          </w:p>
        </w:tc>
        <w:tc>
          <w:tcPr>
            <w:tcW w:w="4175" w:type="dxa"/>
          </w:tcPr>
          <w:p w14:paraId="7D56CF10" w14:textId="663A2BC0" w:rsidR="00782AC7" w:rsidRPr="008666FD" w:rsidRDefault="00782AC7" w:rsidP="00782AC7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0652A18F" w14:textId="60AD6028" w:rsidR="00782AC7" w:rsidRPr="008666FD" w:rsidRDefault="00782AC7" w:rsidP="00782A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782AC7" w:rsidRPr="005E105C" w14:paraId="2CEF0E3A" w14:textId="77777777" w:rsidTr="005E105C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C6C" w14:textId="54B20BC2" w:rsidR="00782AC7" w:rsidRPr="005E105C" w:rsidRDefault="00782AC7" w:rsidP="00782AC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31E379AF" w14:textId="5482E866" w:rsidR="00782AC7" w:rsidRPr="005E105C" w:rsidRDefault="00782AC7" w:rsidP="00782AC7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pihenőnap</w:t>
            </w:r>
          </w:p>
        </w:tc>
        <w:tc>
          <w:tcPr>
            <w:tcW w:w="4175" w:type="dxa"/>
          </w:tcPr>
          <w:p w14:paraId="7EC00F3A" w14:textId="6C324EEB" w:rsidR="00782AC7" w:rsidRPr="00782AC7" w:rsidRDefault="00782AC7" w:rsidP="00782AC7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2915306A" w14:textId="610A8568" w:rsidR="00782AC7" w:rsidRPr="009C5BFE" w:rsidRDefault="00782AC7" w:rsidP="00782A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782AC7" w:rsidRPr="000910AA" w14:paraId="28424F03" w14:textId="77777777" w:rsidTr="00FA315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97FE" w14:textId="223A052B" w:rsidR="00782AC7" w:rsidRPr="000910AA" w:rsidRDefault="00782AC7" w:rsidP="00782AC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14:paraId="5A30CBB4" w14:textId="1692B518" w:rsidR="00782AC7" w:rsidRPr="000910AA" w:rsidRDefault="00782AC7" w:rsidP="00782AC7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1D03AFD4" w14:textId="01AFF03F" w:rsidR="00782AC7" w:rsidRPr="008666FD" w:rsidRDefault="00782AC7" w:rsidP="00782AC7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u. 7.</w:t>
            </w:r>
          </w:p>
        </w:tc>
        <w:tc>
          <w:tcPr>
            <w:tcW w:w="2344" w:type="dxa"/>
          </w:tcPr>
          <w:p w14:paraId="317D2006" w14:textId="55A040E1" w:rsidR="00782AC7" w:rsidRPr="008666FD" w:rsidRDefault="00782AC7" w:rsidP="00782A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782AC7" w:rsidRPr="000910AA" w14:paraId="370B31DF" w14:textId="77777777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ED9" w14:textId="3A04E1E5" w:rsidR="00782AC7" w:rsidRDefault="00782AC7" w:rsidP="00782AC7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6720BC9E" w14:textId="522769B7" w:rsidR="00782AC7" w:rsidRDefault="00782AC7" w:rsidP="00782AC7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6DF0E5AB" w14:textId="3A2A0DEF" w:rsidR="00782AC7" w:rsidRPr="008666FD" w:rsidRDefault="00782AC7" w:rsidP="00782AC7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4DA7BD04" w14:textId="7A65501B" w:rsidR="00782AC7" w:rsidRPr="008666FD" w:rsidRDefault="00782AC7" w:rsidP="00782A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2AC7">
              <w:rPr>
                <w:rFonts w:asciiTheme="minorHAnsi" w:hAnsiTheme="minorHAnsi" w:cstheme="minorHAnsi"/>
                <w:sz w:val="22"/>
                <w:szCs w:val="22"/>
              </w:rPr>
              <w:t>25/550-418</w:t>
            </w:r>
          </w:p>
        </w:tc>
      </w:tr>
    </w:tbl>
    <w:p w14:paraId="04E98FD7" w14:textId="77777777"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</w:p>
    <w:p w14:paraId="0F3FD811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14:paraId="1F50C28D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14:paraId="78446288" w14:textId="77777777"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14:paraId="7285007A" w14:textId="77777777"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1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4B53AF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2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37B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B53AF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41493"/>
    <w:rsid w:val="00744083"/>
    <w:rsid w:val="00782AC7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A5AC5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818D3"/>
    <w:rsid w:val="00D90E93"/>
    <w:rsid w:val="00DA567D"/>
    <w:rsid w:val="00DC0D5A"/>
    <w:rsid w:val="00DD7CCF"/>
    <w:rsid w:val="00DF0F08"/>
    <w:rsid w:val="00E10E42"/>
    <w:rsid w:val="00E22E53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C175CE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DB0AB-C1C7-4A96-BBF7-DBD17431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6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4</cp:revision>
  <cp:lastPrinted>2021-01-19T12:55:00Z</cp:lastPrinted>
  <dcterms:created xsi:type="dcterms:W3CDTF">2025-09-15T08:44:00Z</dcterms:created>
  <dcterms:modified xsi:type="dcterms:W3CDTF">2025-09-15T08:50:00Z</dcterms:modified>
</cp:coreProperties>
</file>